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14" w:rsidRDefault="00740F1C" w:rsidP="00190A14">
      <w:pPr>
        <w:jc w:val="center"/>
        <w:rPr>
          <w:b/>
          <w:color w:val="ED6D2D"/>
          <w:sz w:val="40"/>
        </w:rPr>
      </w:pPr>
      <w:r w:rsidRPr="00DC1F49">
        <w:rPr>
          <w:b/>
          <w:color w:val="ED6D2D"/>
          <w:sz w:val="40"/>
        </w:rPr>
        <w:t>Dossier de candidature</w:t>
      </w:r>
      <w:r w:rsidR="00A513B6" w:rsidRPr="00DC1F49">
        <w:rPr>
          <w:b/>
          <w:color w:val="ED6D2D"/>
          <w:sz w:val="40"/>
        </w:rPr>
        <w:t xml:space="preserve"> / produits</w:t>
      </w:r>
    </w:p>
    <w:p w:rsidR="00D16532" w:rsidRDefault="00190A14" w:rsidP="00190A14">
      <w:pPr>
        <w:jc w:val="center"/>
        <w:rPr>
          <w:b/>
          <w:color w:val="ED6D2D"/>
          <w:sz w:val="40"/>
        </w:rPr>
      </w:pPr>
      <w:r>
        <w:rPr>
          <w:b/>
          <w:noProof/>
          <w:color w:val="ED6D2D"/>
          <w:sz w:val="40"/>
          <w:lang w:eastAsia="fr-FR"/>
        </w:rPr>
        <w:drawing>
          <wp:inline distT="0" distB="0" distL="0" distR="0">
            <wp:extent cx="1852654" cy="185265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DP Generique Classi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09" cy="185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BE" w:rsidRDefault="005C365D" w:rsidP="00B67B03">
      <w:pPr>
        <w:pStyle w:val="Titre1"/>
      </w:pPr>
      <w:r>
        <w:t xml:space="preserve">Présentation de la </w:t>
      </w:r>
      <w:r w:rsidRPr="00B67B03">
        <w:t>structure</w:t>
      </w:r>
    </w:p>
    <w:p w:rsidR="005312BE" w:rsidRDefault="005312BE" w:rsidP="005312BE">
      <w:pPr>
        <w:pStyle w:val="Titre2"/>
      </w:pPr>
      <w:r>
        <w:t xml:space="preserve">Identification </w:t>
      </w:r>
      <w:r w:rsidR="00602B64">
        <w:t>(données diffusables)</w:t>
      </w:r>
    </w:p>
    <w:p w:rsidR="005312BE" w:rsidRDefault="005312BE" w:rsidP="005312BE">
      <w:r>
        <w:t>Raison sociale</w:t>
      </w:r>
      <w:r w:rsidR="00B73BEF">
        <w:t xml:space="preserve"> : </w:t>
      </w:r>
      <w:sdt>
        <w:sdtPr>
          <w:id w:val="-511840734"/>
          <w:placeholder>
            <w:docPart w:val="6A36D2F42D1C4F56ACBA0A1D7022EAE6"/>
          </w:placeholder>
          <w:showingPlcHdr/>
        </w:sdtPr>
        <w:sdtEndPr/>
        <w:sdtContent>
          <w:r w:rsidR="00B54FD1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Default="005312BE" w:rsidP="005312BE">
      <w:r>
        <w:t>Numéro SIRET</w:t>
      </w:r>
      <w:r w:rsidR="00B73BEF">
        <w:t> :</w:t>
      </w:r>
      <w:r w:rsidR="00B54FD1">
        <w:t xml:space="preserve"> </w:t>
      </w:r>
      <w:sdt>
        <w:sdtPr>
          <w:id w:val="-137654187"/>
          <w:placeholder>
            <w:docPart w:val="6A36D2F42D1C4F56ACBA0A1D7022EAE6"/>
          </w:placeholder>
          <w:showingPlcHdr/>
        </w:sdtPr>
        <w:sdtEndPr/>
        <w:sdtContent>
          <w:r w:rsidR="00B54FD1" w:rsidRPr="0068744A">
            <w:rPr>
              <w:rStyle w:val="Textedelespacerserv"/>
            </w:rPr>
            <w:t>Cliquez ou appuyez ici pour entrer du texte.</w:t>
          </w:r>
        </w:sdtContent>
      </w:sdt>
    </w:p>
    <w:p w:rsidR="00E3371F" w:rsidRDefault="005C365D" w:rsidP="005312BE">
      <w:r>
        <w:t>Date</w:t>
      </w:r>
      <w:r w:rsidR="00E3371F">
        <w:t xml:space="preserve"> de création</w:t>
      </w:r>
      <w:r w:rsidR="00B73BEF">
        <w:t> :</w:t>
      </w:r>
      <w:r w:rsidR="00B54FD1">
        <w:t xml:space="preserve"> </w:t>
      </w:r>
      <w:sdt>
        <w:sdtPr>
          <w:id w:val="1870253036"/>
          <w:placeholder>
            <w:docPart w:val="6A36D2F42D1C4F56ACBA0A1D7022EAE6"/>
          </w:placeholder>
          <w:showingPlcHdr/>
        </w:sdtPr>
        <w:sdtEndPr/>
        <w:sdtContent>
          <w:r w:rsidR="00B54FD1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Default="005312BE" w:rsidP="005312BE">
      <w:r>
        <w:t>Adresse du siège social</w:t>
      </w:r>
      <w:r w:rsidR="00B73BEF">
        <w:t> :</w:t>
      </w:r>
      <w:r w:rsidR="00B54FD1">
        <w:t xml:space="preserve"> </w:t>
      </w:r>
      <w:sdt>
        <w:sdtPr>
          <w:id w:val="-1836606906"/>
          <w:placeholder>
            <w:docPart w:val="6A36D2F42D1C4F56ACBA0A1D7022EAE6"/>
          </w:placeholder>
          <w:showingPlcHdr/>
        </w:sdtPr>
        <w:sdtEndPr/>
        <w:sdtContent>
          <w:r w:rsidR="00B54FD1" w:rsidRPr="0068744A">
            <w:rPr>
              <w:rStyle w:val="Textedelespacerserv"/>
            </w:rPr>
            <w:t>Cliquez ou appuyez ici pour entrer du texte.</w:t>
          </w:r>
        </w:sdtContent>
      </w:sdt>
    </w:p>
    <w:p w:rsidR="00471534" w:rsidRDefault="00471534" w:rsidP="005312BE">
      <w:r>
        <w:t>Adresse du ou des sites de productions, le cas échéant</w:t>
      </w:r>
      <w:r w:rsidR="00B73BEF">
        <w:t> :</w:t>
      </w:r>
      <w:r w:rsidR="00B54FD1">
        <w:t xml:space="preserve"> </w:t>
      </w:r>
      <w:sdt>
        <w:sdtPr>
          <w:id w:val="-892581242"/>
          <w:placeholder>
            <w:docPart w:val="6A36D2F42D1C4F56ACBA0A1D7022EAE6"/>
          </w:placeholder>
          <w:showingPlcHdr/>
        </w:sdtPr>
        <w:sdtEndPr/>
        <w:sdtContent>
          <w:r w:rsidR="00B54FD1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Default="005312BE" w:rsidP="005312BE">
      <w:r>
        <w:t>Tél</w:t>
      </w:r>
      <w:r w:rsidR="00B73BEF">
        <w:t> :</w:t>
      </w:r>
      <w:r w:rsidR="00B54FD1">
        <w:t xml:space="preserve"> </w:t>
      </w:r>
      <w:sdt>
        <w:sdtPr>
          <w:id w:val="1251087379"/>
          <w:placeholder>
            <w:docPart w:val="6A36D2F42D1C4F56ACBA0A1D7022EAE6"/>
          </w:placeholder>
          <w:showingPlcHdr/>
        </w:sdtPr>
        <w:sdtEndPr/>
        <w:sdtContent>
          <w:r w:rsidR="00B54FD1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Default="004643C4" w:rsidP="005312BE">
      <w:r>
        <w:t>Mail</w:t>
      </w:r>
      <w:r w:rsidR="00B73BEF">
        <w:t> :</w:t>
      </w:r>
      <w:r w:rsidR="00B54FD1">
        <w:t xml:space="preserve"> </w:t>
      </w:r>
      <w:sdt>
        <w:sdtPr>
          <w:id w:val="2083488335"/>
          <w:placeholder>
            <w:docPart w:val="6A36D2F42D1C4F56ACBA0A1D7022EAE6"/>
          </w:placeholder>
          <w:showingPlcHdr/>
        </w:sdtPr>
        <w:sdtEndPr/>
        <w:sdtContent>
          <w:r w:rsidR="00B54FD1" w:rsidRPr="0068744A">
            <w:rPr>
              <w:rStyle w:val="Textedelespacerserv"/>
            </w:rPr>
            <w:t>Cliquez ou appuyez ici pour entrer du texte.</w:t>
          </w:r>
        </w:sdtContent>
      </w:sdt>
    </w:p>
    <w:tbl>
      <w:tblPr>
        <w:tblStyle w:val="TableauGrille1Clair-Accentuation1"/>
        <w:tblW w:w="0" w:type="auto"/>
        <w:tblBorders>
          <w:top w:val="single" w:sz="4" w:space="0" w:color="F5AC87"/>
          <w:left w:val="single" w:sz="4" w:space="0" w:color="F5AC87"/>
          <w:bottom w:val="single" w:sz="4" w:space="0" w:color="F5AC87"/>
          <w:right w:val="single" w:sz="4" w:space="0" w:color="F5AC87"/>
          <w:insideH w:val="single" w:sz="4" w:space="0" w:color="F5AC87"/>
          <w:insideV w:val="single" w:sz="4" w:space="0" w:color="F5AC87"/>
        </w:tblBorders>
        <w:tblLook w:val="04A0" w:firstRow="1" w:lastRow="0" w:firstColumn="1" w:lastColumn="0" w:noHBand="0" w:noVBand="1"/>
      </w:tblPr>
      <w:tblGrid>
        <w:gridCol w:w="1413"/>
        <w:gridCol w:w="4252"/>
      </w:tblGrid>
      <w:tr w:rsidR="00E3371F" w:rsidTr="00B67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  <w:shd w:val="clear" w:color="auto" w:fill="005068"/>
          </w:tcPr>
          <w:p w:rsidR="004643C4" w:rsidRPr="004643C4" w:rsidRDefault="004643C4" w:rsidP="004643C4">
            <w:pPr>
              <w:rPr>
                <w:b w:val="0"/>
              </w:rPr>
            </w:pPr>
            <w:r w:rsidRPr="004643C4">
              <w:rPr>
                <w:b w:val="0"/>
              </w:rPr>
              <w:t>Site internet</w:t>
            </w:r>
          </w:p>
          <w:p w:rsidR="00E3371F" w:rsidRPr="004643C4" w:rsidRDefault="00E3371F" w:rsidP="00313AB0">
            <w:pPr>
              <w:rPr>
                <w:b w:val="0"/>
              </w:rPr>
            </w:pPr>
          </w:p>
        </w:tc>
        <w:tc>
          <w:tcPr>
            <w:tcW w:w="4252" w:type="dxa"/>
            <w:tcBorders>
              <w:bottom w:val="none" w:sz="0" w:space="0" w:color="auto"/>
            </w:tcBorders>
          </w:tcPr>
          <w:sdt>
            <w:sdtPr>
              <w:id w:val="1912263793"/>
              <w:placeholder>
                <w:docPart w:val="6A36D2F42D1C4F56ACBA0A1D7022EAE6"/>
              </w:placeholder>
              <w:showingPlcHdr/>
            </w:sdtPr>
            <w:sdtEndPr/>
            <w:sdtContent>
              <w:p w:rsidR="00E3371F" w:rsidRDefault="00BD078C" w:rsidP="00313AB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4643C4" w:rsidRDefault="004643C4" w:rsidP="00313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43C4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05068"/>
          </w:tcPr>
          <w:p w:rsidR="004643C4" w:rsidRDefault="004643C4" w:rsidP="004643C4">
            <w:pPr>
              <w:rPr>
                <w:b w:val="0"/>
              </w:rPr>
            </w:pPr>
            <w:r w:rsidRPr="009129FE">
              <w:rPr>
                <w:b w:val="0"/>
              </w:rPr>
              <w:t>Facebook</w:t>
            </w:r>
          </w:p>
          <w:p w:rsidR="004643C4" w:rsidRPr="009129FE" w:rsidRDefault="004643C4" w:rsidP="004643C4">
            <w:pPr>
              <w:rPr>
                <w:b w:val="0"/>
              </w:rPr>
            </w:pPr>
          </w:p>
        </w:tc>
        <w:sdt>
          <w:sdtPr>
            <w:id w:val="1470625901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4252" w:type="dxa"/>
              </w:tcPr>
              <w:p w:rsidR="004643C4" w:rsidRDefault="00BD078C" w:rsidP="004643C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43C4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05068"/>
          </w:tcPr>
          <w:p w:rsidR="004643C4" w:rsidRPr="009129FE" w:rsidRDefault="004643C4" w:rsidP="004643C4">
            <w:pPr>
              <w:rPr>
                <w:b w:val="0"/>
              </w:rPr>
            </w:pPr>
            <w:r w:rsidRPr="009129FE">
              <w:rPr>
                <w:b w:val="0"/>
              </w:rPr>
              <w:t>Twitter</w:t>
            </w:r>
          </w:p>
        </w:tc>
        <w:tc>
          <w:tcPr>
            <w:tcW w:w="4252" w:type="dxa"/>
          </w:tcPr>
          <w:sdt>
            <w:sdtPr>
              <w:id w:val="-738863462"/>
              <w:placeholder>
                <w:docPart w:val="6A36D2F42D1C4F56ACBA0A1D7022EAE6"/>
              </w:placeholder>
              <w:showingPlcHdr/>
            </w:sdtPr>
            <w:sdtEndPr/>
            <w:sdtContent>
              <w:p w:rsidR="004643C4" w:rsidRDefault="00BD078C" w:rsidP="004643C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4643C4" w:rsidRDefault="004643C4" w:rsidP="00464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43C4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05068"/>
          </w:tcPr>
          <w:p w:rsidR="004643C4" w:rsidRPr="009129FE" w:rsidRDefault="004643C4" w:rsidP="004643C4">
            <w:pPr>
              <w:rPr>
                <w:b w:val="0"/>
              </w:rPr>
            </w:pPr>
            <w:r w:rsidRPr="009129FE">
              <w:rPr>
                <w:b w:val="0"/>
              </w:rPr>
              <w:t>Instagram</w:t>
            </w:r>
          </w:p>
        </w:tc>
        <w:tc>
          <w:tcPr>
            <w:tcW w:w="4252" w:type="dxa"/>
          </w:tcPr>
          <w:sdt>
            <w:sdtPr>
              <w:id w:val="1125429469"/>
              <w:placeholder>
                <w:docPart w:val="6A36D2F42D1C4F56ACBA0A1D7022EAE6"/>
              </w:placeholder>
              <w:showingPlcHdr/>
            </w:sdtPr>
            <w:sdtEndPr/>
            <w:sdtContent>
              <w:p w:rsidR="004643C4" w:rsidRDefault="00BD078C" w:rsidP="004643C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4643C4" w:rsidRDefault="004643C4" w:rsidP="00464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3371F" w:rsidRDefault="00E3371F" w:rsidP="005312BE"/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3222"/>
        <w:gridCol w:w="3010"/>
        <w:gridCol w:w="2830"/>
      </w:tblGrid>
      <w:tr w:rsidR="004643C4" w:rsidTr="00B67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bottom w:val="nil"/>
            </w:tcBorders>
            <w:shd w:val="clear" w:color="auto" w:fill="005068"/>
          </w:tcPr>
          <w:p w:rsidR="004643C4" w:rsidRPr="004643C4" w:rsidRDefault="004643C4" w:rsidP="004643C4">
            <w:pPr>
              <w:jc w:val="center"/>
              <w:rPr>
                <w:b w:val="0"/>
              </w:rPr>
            </w:pPr>
            <w:r w:rsidRPr="004643C4">
              <w:rPr>
                <w:b w:val="0"/>
              </w:rPr>
              <w:t>Marque(s) et/ou label(s) exploités</w:t>
            </w:r>
          </w:p>
        </w:tc>
      </w:tr>
      <w:tr w:rsidR="00F85D5E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tcBorders>
              <w:top w:val="nil"/>
              <w:bottom w:val="single" w:sz="4" w:space="0" w:color="F5AC87"/>
            </w:tcBorders>
            <w:shd w:val="clear" w:color="auto" w:fill="005068"/>
          </w:tcPr>
          <w:p w:rsidR="00F85D5E" w:rsidRPr="004643C4" w:rsidRDefault="00F85D5E" w:rsidP="005312BE">
            <w:pPr>
              <w:rPr>
                <w:b w:val="0"/>
              </w:rPr>
            </w:pPr>
            <w:r w:rsidRPr="004643C4">
              <w:rPr>
                <w:b w:val="0"/>
              </w:rPr>
              <w:t xml:space="preserve">Nom </w:t>
            </w:r>
            <w:r w:rsidR="005C365D" w:rsidRPr="004643C4">
              <w:rPr>
                <w:b w:val="0"/>
              </w:rPr>
              <w:t xml:space="preserve">de la </w:t>
            </w:r>
            <w:r w:rsidRPr="004643C4">
              <w:rPr>
                <w:b w:val="0"/>
              </w:rPr>
              <w:t xml:space="preserve">marque </w:t>
            </w:r>
            <w:r w:rsidR="005C365D" w:rsidRPr="004643C4">
              <w:rPr>
                <w:b w:val="0"/>
              </w:rPr>
              <w:t>ou du label</w:t>
            </w:r>
          </w:p>
        </w:tc>
        <w:tc>
          <w:tcPr>
            <w:tcW w:w="3010" w:type="dxa"/>
            <w:tcBorders>
              <w:top w:val="nil"/>
              <w:bottom w:val="single" w:sz="4" w:space="0" w:color="F5AC87"/>
            </w:tcBorders>
            <w:shd w:val="clear" w:color="auto" w:fill="005068"/>
          </w:tcPr>
          <w:p w:rsidR="00F85D5E" w:rsidRDefault="00F85D5E" w:rsidP="00531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Propriétaire de la marque</w:t>
            </w:r>
          </w:p>
        </w:tc>
        <w:tc>
          <w:tcPr>
            <w:tcW w:w="2830" w:type="dxa"/>
            <w:tcBorders>
              <w:top w:val="nil"/>
              <w:bottom w:val="single" w:sz="4" w:space="0" w:color="F5AC87"/>
            </w:tcBorders>
            <w:shd w:val="clear" w:color="auto" w:fill="005068"/>
          </w:tcPr>
          <w:p w:rsidR="00F85D5E" w:rsidRDefault="00F85D5E" w:rsidP="00531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Déposée à l’INPI (oui/non)</w:t>
            </w:r>
          </w:p>
        </w:tc>
      </w:tr>
      <w:tr w:rsidR="00F85D5E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</w:tcPr>
          <w:sdt>
            <w:sdtPr>
              <w:id w:val="-2122060217"/>
              <w:placeholder>
                <w:docPart w:val="6A36D2F42D1C4F56ACBA0A1D7022EAE6"/>
              </w:placeholder>
              <w:showingPlcHdr/>
            </w:sdtPr>
            <w:sdtEndPr/>
            <w:sdtContent>
              <w:p w:rsidR="00F85D5E" w:rsidRDefault="00BD078C" w:rsidP="005312BE"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9129FE" w:rsidRDefault="009129FE" w:rsidP="005312BE"/>
        </w:tc>
        <w:sdt>
          <w:sdtPr>
            <w:id w:val="-1982757264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3010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</w:tcPr>
              <w:p w:rsidR="00F85D5E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537435637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830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</w:tcPr>
              <w:p w:rsidR="00F85D5E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85D5E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</w:tcPr>
          <w:sdt>
            <w:sdtPr>
              <w:id w:val="-1968110708"/>
              <w:placeholder>
                <w:docPart w:val="6A36D2F42D1C4F56ACBA0A1D7022EAE6"/>
              </w:placeholder>
              <w:showingPlcHdr/>
            </w:sdtPr>
            <w:sdtEndPr/>
            <w:sdtContent>
              <w:p w:rsidR="00F85D5E" w:rsidRDefault="00BD078C" w:rsidP="005312BE"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9129FE" w:rsidRDefault="009129FE" w:rsidP="005312BE"/>
        </w:tc>
        <w:sdt>
          <w:sdtPr>
            <w:id w:val="1598130054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3010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</w:tcPr>
              <w:p w:rsidR="00F85D5E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80986193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830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</w:tcPr>
              <w:p w:rsidR="00F85D5E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85D5E" w:rsidTr="00B67B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</w:tcPr>
          <w:sdt>
            <w:sdtPr>
              <w:id w:val="1950199495"/>
              <w:placeholder>
                <w:docPart w:val="6A36D2F42D1C4F56ACBA0A1D7022EAE6"/>
              </w:placeholder>
              <w:showingPlcHdr/>
            </w:sdtPr>
            <w:sdtEndPr/>
            <w:sdtContent>
              <w:p w:rsidR="00F85D5E" w:rsidRDefault="00BD078C" w:rsidP="005312BE"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9129FE" w:rsidRDefault="009129FE" w:rsidP="005312BE"/>
        </w:tc>
        <w:sdt>
          <w:sdtPr>
            <w:id w:val="2049176556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3010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</w:tcPr>
              <w:p w:rsidR="00F85D5E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389462439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830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</w:tcPr>
              <w:p w:rsidR="00F85D5E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5312BE" w:rsidRDefault="005312BE" w:rsidP="005312BE">
      <w:r>
        <w:t> </w:t>
      </w:r>
    </w:p>
    <w:p w:rsidR="005312BE" w:rsidRDefault="00C91EE7" w:rsidP="005312BE">
      <w:pPr>
        <w:pStyle w:val="Titre2"/>
      </w:pPr>
      <w:r>
        <w:lastRenderedPageBreak/>
        <w:t>R</w:t>
      </w:r>
      <w:r w:rsidR="005312BE">
        <w:t>eprésentant légal, signataire de ce dossier de candidature</w:t>
      </w:r>
      <w:r w:rsidR="00602B64">
        <w:t xml:space="preserve"> (données non diffusées)</w:t>
      </w:r>
    </w:p>
    <w:p w:rsidR="005312BE" w:rsidRPr="00A47B7B" w:rsidRDefault="005312BE" w:rsidP="005312BE">
      <w:pPr>
        <w:rPr>
          <w:b/>
        </w:rPr>
      </w:pPr>
      <w:r>
        <w:t>NOM et Prénom</w:t>
      </w:r>
      <w:r w:rsidR="00B73BEF">
        <w:t> :</w:t>
      </w:r>
      <w:r w:rsidR="00A47B7B">
        <w:t xml:space="preserve"> </w:t>
      </w:r>
      <w:sdt>
        <w:sdtPr>
          <w:id w:val="549576197"/>
          <w:placeholder>
            <w:docPart w:val="6A36D2F42D1C4F56ACBA0A1D7022EAE6"/>
          </w:placeholder>
          <w:showingPlcHdr/>
        </w:sdtPr>
        <w:sdtEndPr/>
        <w:sdtContent>
          <w:r w:rsidR="00B54FD1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Pr="00A47B7B" w:rsidRDefault="005312BE" w:rsidP="005312BE">
      <w:pPr>
        <w:rPr>
          <w:b/>
        </w:rPr>
      </w:pPr>
      <w:r>
        <w:t>Fonction</w:t>
      </w:r>
      <w:r w:rsidR="00B73BEF">
        <w:t> :</w:t>
      </w:r>
      <w:r w:rsidR="00A47B7B">
        <w:t xml:space="preserve"> </w:t>
      </w:r>
      <w:sdt>
        <w:sdtPr>
          <w:id w:val="-957256200"/>
          <w:placeholder>
            <w:docPart w:val="6A36D2F42D1C4F56ACBA0A1D7022EAE6"/>
          </w:placeholder>
          <w:showingPlcHdr/>
        </w:sdtPr>
        <w:sdtEndPr/>
        <w:sdtContent>
          <w:r w:rsidR="00B54FD1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Pr="00A47B7B" w:rsidRDefault="005312BE" w:rsidP="005312BE">
      <w:pPr>
        <w:rPr>
          <w:b/>
        </w:rPr>
      </w:pPr>
      <w:r>
        <w:t>Mail</w:t>
      </w:r>
      <w:r w:rsidR="00B73BEF">
        <w:t> :</w:t>
      </w:r>
      <w:r w:rsidR="00A47B7B">
        <w:t xml:space="preserve"> </w:t>
      </w:r>
      <w:sdt>
        <w:sdtPr>
          <w:id w:val="638075843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  <w:r w:rsidR="00496843">
        <w:rPr>
          <w:b/>
        </w:rPr>
        <w:t xml:space="preserve"> </w:t>
      </w:r>
      <w:r>
        <w:t>Tél</w:t>
      </w:r>
      <w:r w:rsidR="00B73BEF">
        <w:t> :</w:t>
      </w:r>
      <w:r w:rsidR="00A47B7B">
        <w:t xml:space="preserve"> </w:t>
      </w:r>
      <w:sdt>
        <w:sdtPr>
          <w:id w:val="-280267282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Default="00084686" w:rsidP="00084686">
      <w:pPr>
        <w:spacing w:after="0"/>
      </w:pPr>
      <w:r>
        <w:t>Parcours et formation</w:t>
      </w:r>
    </w:p>
    <w:sdt>
      <w:sdtPr>
        <w:rPr>
          <w:i/>
        </w:rPr>
        <w:id w:val="-1886861750"/>
        <w:placeholder>
          <w:docPart w:val="6A36D2F42D1C4F56ACBA0A1D7022EAE6"/>
        </w:placeholder>
      </w:sdtPr>
      <w:sdtEndPr/>
      <w:sdtContent>
        <w:p w:rsidR="00084686" w:rsidRPr="00084686" w:rsidRDefault="00B73BEF" w:rsidP="005312BE">
          <w:pPr>
            <w:rPr>
              <w:i/>
            </w:rPr>
          </w:pPr>
          <w:r>
            <w:rPr>
              <w:i/>
            </w:rPr>
            <w:t>J</w:t>
          </w:r>
          <w:r w:rsidR="00084686" w:rsidRPr="00084686">
            <w:rPr>
              <w:i/>
            </w:rPr>
            <w:t>oindre votre CV</w:t>
          </w:r>
          <w:r w:rsidR="00010DA9">
            <w:rPr>
              <w:i/>
            </w:rPr>
            <w:t xml:space="preserve"> si vous en avez un</w:t>
          </w:r>
        </w:p>
      </w:sdtContent>
    </w:sdt>
    <w:p w:rsidR="005312BE" w:rsidRDefault="00C91EE7" w:rsidP="005312BE">
      <w:pPr>
        <w:pStyle w:val="Titre2"/>
      </w:pPr>
      <w:r>
        <w:t>P</w:t>
      </w:r>
      <w:r w:rsidR="005312BE">
        <w:t>ersonne en charge du dossier (si différente du représentant légal)</w:t>
      </w:r>
    </w:p>
    <w:p w:rsidR="005312BE" w:rsidRDefault="005312BE" w:rsidP="005312BE">
      <w:r>
        <w:t>NOM et Prénom</w:t>
      </w:r>
      <w:r w:rsidR="0067677E">
        <w:t> :</w:t>
      </w:r>
      <w:r w:rsidR="00496843">
        <w:t xml:space="preserve"> </w:t>
      </w:r>
      <w:sdt>
        <w:sdtPr>
          <w:id w:val="1648087262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Default="005312BE" w:rsidP="005312BE">
      <w:r>
        <w:t>Fonction</w:t>
      </w:r>
      <w:r w:rsidR="0067677E">
        <w:t> :</w:t>
      </w:r>
      <w:r w:rsidR="00496843">
        <w:t xml:space="preserve"> </w:t>
      </w:r>
      <w:sdt>
        <w:sdtPr>
          <w:id w:val="1333032581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Pr="005312BE" w:rsidRDefault="005312BE" w:rsidP="005312BE">
      <w:r>
        <w:t>Mail</w:t>
      </w:r>
      <w:r w:rsidR="0067677E">
        <w:t> :</w:t>
      </w:r>
      <w:r w:rsidR="00496843">
        <w:t xml:space="preserve"> </w:t>
      </w:r>
      <w:sdt>
        <w:sdtPr>
          <w:id w:val="344988702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  <w:r w:rsidR="00496843">
        <w:t xml:space="preserve"> </w:t>
      </w:r>
      <w:r>
        <w:t>Tél</w:t>
      </w:r>
      <w:r w:rsidR="0067677E">
        <w:t> :</w:t>
      </w:r>
      <w:r w:rsidR="00496843">
        <w:t xml:space="preserve"> </w:t>
      </w:r>
      <w:sdt>
        <w:sdtPr>
          <w:id w:val="34009361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</w:p>
    <w:p w:rsidR="005312BE" w:rsidRDefault="00F64191" w:rsidP="00C91EE7">
      <w:pPr>
        <w:pStyle w:val="Titre1"/>
      </w:pPr>
      <w:r>
        <w:t>Activité</w:t>
      </w:r>
    </w:p>
    <w:p w:rsidR="005312BE" w:rsidRPr="00A47B7B" w:rsidRDefault="00F85D5E" w:rsidP="005312BE">
      <w:pPr>
        <w:rPr>
          <w:b/>
        </w:rPr>
      </w:pPr>
      <w:r>
        <w:t>Secteur d’activité</w:t>
      </w:r>
      <w:r w:rsidR="0067677E">
        <w:t> :</w:t>
      </w:r>
      <w:r w:rsidR="00A47B7B">
        <w:t xml:space="preserve"> </w:t>
      </w:r>
      <w:sdt>
        <w:sdtPr>
          <w:id w:val="-2027784031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</w:p>
    <w:tbl>
      <w:tblPr>
        <w:tblStyle w:val="Grilledetableauclaire"/>
        <w:tblW w:w="0" w:type="auto"/>
        <w:tblBorders>
          <w:top w:val="single" w:sz="4" w:space="0" w:color="F5AC87"/>
          <w:left w:val="single" w:sz="4" w:space="0" w:color="F5AC87"/>
          <w:bottom w:val="single" w:sz="4" w:space="0" w:color="F5AC87"/>
          <w:right w:val="single" w:sz="4" w:space="0" w:color="F5AC87"/>
          <w:insideH w:val="single" w:sz="4" w:space="0" w:color="F5AC87"/>
          <w:insideV w:val="single" w:sz="4" w:space="0" w:color="F5AC87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689"/>
        <w:gridCol w:w="2268"/>
      </w:tblGrid>
      <w:tr w:rsidR="004643C4" w:rsidTr="00496843">
        <w:tc>
          <w:tcPr>
            <w:tcW w:w="4957" w:type="dxa"/>
            <w:gridSpan w:val="2"/>
            <w:shd w:val="clear" w:color="auto" w:fill="005068"/>
          </w:tcPr>
          <w:p w:rsidR="004643C4" w:rsidRDefault="004643C4" w:rsidP="004643C4">
            <w:pPr>
              <w:tabs>
                <w:tab w:val="left" w:pos="0"/>
              </w:tabs>
              <w:jc w:val="center"/>
            </w:pPr>
            <w:r>
              <w:t>Emplois</w:t>
            </w:r>
            <w:r w:rsidR="00C25A1B">
              <w:t xml:space="preserve"> (201</w:t>
            </w:r>
            <w:r w:rsidR="00B54FD1">
              <w:t>8</w:t>
            </w:r>
            <w:r w:rsidR="00CA5E21">
              <w:t>)</w:t>
            </w:r>
          </w:p>
        </w:tc>
      </w:tr>
      <w:tr w:rsidR="00E3371F" w:rsidTr="00496843">
        <w:tc>
          <w:tcPr>
            <w:tcW w:w="2689" w:type="dxa"/>
            <w:shd w:val="clear" w:color="auto" w:fill="005068"/>
          </w:tcPr>
          <w:p w:rsidR="00E3371F" w:rsidRPr="00B67B03" w:rsidRDefault="00E3371F" w:rsidP="005312BE">
            <w:pPr>
              <w:rPr>
                <w:color w:val="FFFFFF" w:themeColor="background1"/>
              </w:rPr>
            </w:pPr>
            <w:r w:rsidRPr="00B67B03">
              <w:rPr>
                <w:color w:val="FFFFFF" w:themeColor="background1"/>
              </w:rPr>
              <w:t xml:space="preserve">Nombre d’ETP </w:t>
            </w:r>
            <w:r w:rsidR="005C365D" w:rsidRPr="00B67B03">
              <w:rPr>
                <w:color w:val="FFFFFF" w:themeColor="background1"/>
              </w:rPr>
              <w:t>en haute saison (avril-fin septembre)</w:t>
            </w:r>
          </w:p>
        </w:tc>
        <w:sdt>
          <w:sdtPr>
            <w:id w:val="613254006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E3371F" w:rsidRDefault="00496843" w:rsidP="005312BE"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3371F" w:rsidTr="00496843">
        <w:tc>
          <w:tcPr>
            <w:tcW w:w="2689" w:type="dxa"/>
            <w:shd w:val="clear" w:color="auto" w:fill="005068"/>
          </w:tcPr>
          <w:p w:rsidR="00E3371F" w:rsidRPr="00B67B03" w:rsidRDefault="00E3371F" w:rsidP="005312BE">
            <w:pPr>
              <w:rPr>
                <w:color w:val="FFFFFF" w:themeColor="background1"/>
              </w:rPr>
            </w:pPr>
            <w:r w:rsidRPr="00B67B03">
              <w:rPr>
                <w:color w:val="FFFFFF" w:themeColor="background1"/>
              </w:rPr>
              <w:t xml:space="preserve">Nombre d’ETP </w:t>
            </w:r>
            <w:r w:rsidR="005C365D" w:rsidRPr="00B67B03">
              <w:rPr>
                <w:color w:val="FFFFFF" w:themeColor="background1"/>
              </w:rPr>
              <w:t>en basse-saison (octobre à fin mars)</w:t>
            </w:r>
          </w:p>
        </w:tc>
        <w:sdt>
          <w:sdtPr>
            <w:id w:val="-1255971599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auto"/>
              </w:tcPr>
              <w:p w:rsidR="00E3371F" w:rsidRDefault="00496843" w:rsidP="005312BE"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E3371F" w:rsidRDefault="00E3371F" w:rsidP="005312BE"/>
    <w:p w:rsidR="005312BE" w:rsidRDefault="00DB0A55" w:rsidP="005312BE">
      <w:r>
        <w:t xml:space="preserve">Période de fermeture </w:t>
      </w:r>
      <w:r w:rsidR="00F85D5E">
        <w:t xml:space="preserve">annuelle : précisez le </w:t>
      </w:r>
      <w:r>
        <w:t>nombre de semaines</w:t>
      </w:r>
      <w:r w:rsidR="00F85D5E">
        <w:t xml:space="preserve"> ainsi que le(s</w:t>
      </w:r>
      <w:r>
        <w:t>)</w:t>
      </w:r>
      <w:r w:rsidR="00F85D5E">
        <w:t xml:space="preserve"> mois concerné(s)</w:t>
      </w:r>
    </w:p>
    <w:sdt>
      <w:sdtPr>
        <w:rPr>
          <w:b/>
        </w:rPr>
        <w:id w:val="2084022699"/>
        <w:placeholder>
          <w:docPart w:val="6A36D2F42D1C4F56ACBA0A1D7022EAE6"/>
        </w:placeholder>
        <w:showingPlcHdr/>
      </w:sdtPr>
      <w:sdtEndPr/>
      <w:sdtContent>
        <w:p w:rsidR="005C365D" w:rsidRPr="00A47B7B" w:rsidRDefault="00B54FD1" w:rsidP="005312BE">
          <w:pPr>
            <w:rPr>
              <w:b/>
            </w:rPr>
          </w:pPr>
          <w:r w:rsidRPr="0068744A">
            <w:rPr>
              <w:rStyle w:val="Textedelespacerserv"/>
            </w:rPr>
            <w:t>Cliquez ou appuyez ici pour entrer du texte.</w:t>
          </w:r>
        </w:p>
      </w:sdtContent>
    </w:sdt>
    <w:p w:rsidR="00496843" w:rsidRDefault="00496843" w:rsidP="005312BE"/>
    <w:p w:rsidR="00DB0A55" w:rsidRDefault="00F85D5E" w:rsidP="005312BE">
      <w:r>
        <w:t xml:space="preserve">Votre </w:t>
      </w:r>
      <w:r w:rsidR="00DB0A55">
        <w:t>activité continue-t-elle en période de fermeture ?</w:t>
      </w:r>
    </w:p>
    <w:sdt>
      <w:sdtPr>
        <w:rPr>
          <w:b/>
        </w:rPr>
        <w:id w:val="2019883886"/>
        <w:placeholder>
          <w:docPart w:val="6A36D2F42D1C4F56ACBA0A1D7022EAE6"/>
        </w:placeholder>
        <w:showingPlcHdr/>
      </w:sdtPr>
      <w:sdtEndPr/>
      <w:sdtContent>
        <w:p w:rsidR="00691150" w:rsidRPr="00A47B7B" w:rsidRDefault="00B54FD1" w:rsidP="005312BE">
          <w:pPr>
            <w:rPr>
              <w:b/>
            </w:rPr>
          </w:pPr>
          <w:r w:rsidRPr="0068744A">
            <w:rPr>
              <w:rStyle w:val="Textedelespacerserv"/>
            </w:rPr>
            <w:t>Cliquez ou appuyez ici pour entrer du texte.</w:t>
          </w:r>
        </w:p>
      </w:sdtContent>
    </w:sdt>
    <w:p w:rsidR="00496843" w:rsidRDefault="00496843" w:rsidP="005312BE"/>
    <w:p w:rsidR="00691150" w:rsidRDefault="00691150" w:rsidP="005312BE">
      <w:r>
        <w:t>Résidez-vous sur l’île en période de fermeture de votre activité ?</w:t>
      </w:r>
    </w:p>
    <w:sdt>
      <w:sdtPr>
        <w:rPr>
          <w:b/>
        </w:rPr>
        <w:id w:val="-894038575"/>
        <w:placeholder>
          <w:docPart w:val="6A36D2F42D1C4F56ACBA0A1D7022EAE6"/>
        </w:placeholder>
        <w:showingPlcHdr/>
      </w:sdtPr>
      <w:sdtEndPr/>
      <w:sdtContent>
        <w:p w:rsidR="005C365D" w:rsidRPr="00A47B7B" w:rsidRDefault="00496843" w:rsidP="005312BE">
          <w:pPr>
            <w:rPr>
              <w:b/>
            </w:rPr>
          </w:pPr>
          <w:r w:rsidRPr="0068744A">
            <w:rPr>
              <w:rStyle w:val="Textedelespacerserv"/>
            </w:rPr>
            <w:t>Cliquez ou appuyez ici pour entrer du texte.</w:t>
          </w:r>
        </w:p>
      </w:sdtContent>
    </w:sdt>
    <w:p w:rsidR="00496843" w:rsidRDefault="00496843" w:rsidP="005312BE"/>
    <w:p w:rsidR="007932FB" w:rsidRDefault="007932FB" w:rsidP="005312BE">
      <w:r>
        <w:t>Présentez votre structure et votre activité en quelques lignes</w:t>
      </w:r>
    </w:p>
    <w:sdt>
      <w:sdtPr>
        <w:rPr>
          <w:b/>
        </w:rPr>
        <w:id w:val="1429695164"/>
        <w:placeholder>
          <w:docPart w:val="6A36D2F42D1C4F56ACBA0A1D7022EAE6"/>
        </w:placeholder>
        <w:showingPlcHdr/>
      </w:sdtPr>
      <w:sdtEndPr/>
      <w:sdtContent>
        <w:p w:rsidR="007932FB" w:rsidRPr="00A47B7B" w:rsidRDefault="00496843" w:rsidP="005312BE">
          <w:pPr>
            <w:rPr>
              <w:b/>
            </w:rPr>
          </w:pPr>
          <w:r w:rsidRPr="0068744A">
            <w:rPr>
              <w:rStyle w:val="Textedelespacerserv"/>
            </w:rPr>
            <w:t>Cliquez ou appuyez ici pour entrer du texte.</w:t>
          </w:r>
        </w:p>
      </w:sdtContent>
    </w:sdt>
    <w:p w:rsidR="007932FB" w:rsidRDefault="007932FB" w:rsidP="005312BE"/>
    <w:p w:rsidR="00E15D2C" w:rsidRDefault="00E15D2C" w:rsidP="005312BE"/>
    <w:p w:rsidR="00190A14" w:rsidRDefault="00190A14" w:rsidP="005312BE"/>
    <w:p w:rsidR="00190A14" w:rsidRDefault="00190A14" w:rsidP="005312BE"/>
    <w:p w:rsidR="00BD078C" w:rsidRDefault="00BD078C" w:rsidP="005312BE"/>
    <w:p w:rsidR="007932FB" w:rsidRDefault="005C365D" w:rsidP="005312BE">
      <w:r>
        <w:lastRenderedPageBreak/>
        <w:t>Chiffre d’affaire 201</w:t>
      </w:r>
      <w:r w:rsidR="00C25A1B">
        <w:t>7</w:t>
      </w:r>
      <w:r w:rsidR="0067677E">
        <w:t> :</w:t>
      </w:r>
      <w:r w:rsidR="00496843">
        <w:t xml:space="preserve"> </w:t>
      </w:r>
      <w:sdt>
        <w:sdtPr>
          <w:id w:val="554816851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</w:p>
    <w:p w:rsidR="007932FB" w:rsidRDefault="007932FB" w:rsidP="005312BE">
      <w:r>
        <w:t>Répartition du chiffre d’affaire</w:t>
      </w:r>
    </w:p>
    <w:tbl>
      <w:tblPr>
        <w:tblStyle w:val="TableauGrille5Fonc-Accentuation5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977"/>
      </w:tblGrid>
      <w:tr w:rsidR="00C72314" w:rsidTr="00BD0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005068"/>
          </w:tcPr>
          <w:p w:rsidR="00C72314" w:rsidRDefault="00C72314" w:rsidP="00C72314">
            <w:pPr>
              <w:jc w:val="center"/>
            </w:pPr>
            <w:r>
              <w:t xml:space="preserve">Part en pourcentage </w:t>
            </w:r>
          </w:p>
          <w:p w:rsidR="00C72314" w:rsidRDefault="00C72314" w:rsidP="00C72314">
            <w:pPr>
              <w:jc w:val="center"/>
            </w:pPr>
            <w:proofErr w:type="gramStart"/>
            <w:r>
              <w:t>du</w:t>
            </w:r>
            <w:proofErr w:type="gramEnd"/>
            <w:r>
              <w:t xml:space="preserve"> chiffre d’affaire réalisé</w:t>
            </w:r>
          </w:p>
        </w:tc>
      </w:tr>
      <w:tr w:rsidR="006F46E6" w:rsidTr="00BD0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F5AC87"/>
            </w:tcBorders>
            <w:shd w:val="clear" w:color="auto" w:fill="005068"/>
          </w:tcPr>
          <w:p w:rsidR="006F46E6" w:rsidRDefault="00C72314" w:rsidP="00C72314">
            <w:pPr>
              <w:jc w:val="right"/>
            </w:pPr>
            <w:r>
              <w:t>Sur l’île</w:t>
            </w:r>
          </w:p>
          <w:p w:rsidR="00C72314" w:rsidRDefault="00C72314" w:rsidP="00C72314">
            <w:pPr>
              <w:jc w:val="right"/>
            </w:pPr>
          </w:p>
        </w:tc>
        <w:sdt>
          <w:sdtPr>
            <w:id w:val="728735589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  <w:shd w:val="clear" w:color="auto" w:fill="auto"/>
              </w:tcPr>
              <w:p w:rsidR="006F46E6" w:rsidRDefault="00BD078C" w:rsidP="005312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F46E6" w:rsidTr="00BD0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F5AC87"/>
            </w:tcBorders>
            <w:shd w:val="clear" w:color="auto" w:fill="005068"/>
          </w:tcPr>
          <w:p w:rsidR="006F46E6" w:rsidRDefault="00C72314" w:rsidP="00C72314">
            <w:pPr>
              <w:jc w:val="right"/>
            </w:pPr>
            <w:r>
              <w:t>France</w:t>
            </w:r>
          </w:p>
          <w:p w:rsidR="00C72314" w:rsidRDefault="00C72314" w:rsidP="00C72314">
            <w:pPr>
              <w:jc w:val="right"/>
            </w:pPr>
          </w:p>
        </w:tc>
        <w:sdt>
          <w:sdtPr>
            <w:id w:val="990833573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  <w:shd w:val="clear" w:color="auto" w:fill="auto"/>
              </w:tcPr>
              <w:p w:rsidR="006F46E6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F46E6" w:rsidTr="00BD0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F5AC87"/>
            </w:tcBorders>
            <w:shd w:val="clear" w:color="auto" w:fill="005068"/>
          </w:tcPr>
          <w:p w:rsidR="006F46E6" w:rsidRDefault="00C72314" w:rsidP="00C72314">
            <w:pPr>
              <w:jc w:val="right"/>
            </w:pPr>
            <w:r>
              <w:t>Monde</w:t>
            </w:r>
          </w:p>
          <w:p w:rsidR="00C72314" w:rsidRDefault="00C72314" w:rsidP="00C72314">
            <w:pPr>
              <w:jc w:val="right"/>
            </w:pPr>
          </w:p>
        </w:tc>
        <w:sdt>
          <w:sdtPr>
            <w:id w:val="1995380166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  <w:shd w:val="clear" w:color="auto" w:fill="auto"/>
              </w:tcPr>
              <w:p w:rsidR="006F46E6" w:rsidRDefault="00BD078C" w:rsidP="005312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7932FB" w:rsidRDefault="007932FB" w:rsidP="005312BE"/>
    <w:tbl>
      <w:tblPr>
        <w:tblStyle w:val="TableauGrille5Fonc-Accentuation5"/>
        <w:tblW w:w="0" w:type="auto"/>
        <w:tblInd w:w="-5" w:type="dxa"/>
        <w:tblBorders>
          <w:top w:val="single" w:sz="4" w:space="0" w:color="005068"/>
          <w:left w:val="single" w:sz="4" w:space="0" w:color="005068"/>
          <w:bottom w:val="none" w:sz="0" w:space="0" w:color="auto"/>
          <w:right w:val="single" w:sz="4" w:space="0" w:color="005068"/>
          <w:insideH w:val="single" w:sz="4" w:space="0" w:color="005068"/>
          <w:insideV w:val="single" w:sz="4" w:space="0" w:color="005068"/>
        </w:tblBorders>
        <w:tblLook w:val="04A0" w:firstRow="1" w:lastRow="0" w:firstColumn="1" w:lastColumn="0" w:noHBand="0" w:noVBand="1"/>
      </w:tblPr>
      <w:tblGrid>
        <w:gridCol w:w="1696"/>
        <w:gridCol w:w="2834"/>
        <w:gridCol w:w="4117"/>
      </w:tblGrid>
      <w:tr w:rsidR="00190A14" w:rsidTr="00BD0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005068"/>
          </w:tcPr>
          <w:p w:rsidR="00190A14" w:rsidRDefault="00190A14" w:rsidP="00C25A1B">
            <w:r>
              <w:t>Type de vente (201</w:t>
            </w:r>
            <w:r w:rsidR="00C25A1B">
              <w:t>7</w:t>
            </w:r>
            <w:r>
              <w:t>)</w:t>
            </w:r>
          </w:p>
        </w:tc>
        <w:tc>
          <w:tcPr>
            <w:tcW w:w="4117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005068"/>
          </w:tcPr>
          <w:p w:rsidR="00190A14" w:rsidRDefault="00190A14" w:rsidP="00313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 des ventes en pourcentage</w:t>
            </w:r>
          </w:p>
        </w:tc>
      </w:tr>
      <w:tr w:rsidR="00190A14" w:rsidTr="00BD0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tcBorders>
              <w:left w:val="single" w:sz="4" w:space="0" w:color="F5AC87"/>
              <w:right w:val="single" w:sz="4" w:space="0" w:color="F5AC87"/>
            </w:tcBorders>
            <w:shd w:val="clear" w:color="auto" w:fill="005068"/>
          </w:tcPr>
          <w:p w:rsidR="00190A14" w:rsidRPr="00B67B03" w:rsidRDefault="00190A14" w:rsidP="00313AB0">
            <w:pPr>
              <w:rPr>
                <w:b w:val="0"/>
              </w:rPr>
            </w:pPr>
            <w:r w:rsidRPr="00B67B03">
              <w:rPr>
                <w:b w:val="0"/>
              </w:rPr>
              <w:t>Directe</w:t>
            </w:r>
          </w:p>
        </w:tc>
        <w:tc>
          <w:tcPr>
            <w:tcW w:w="2834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D9E2F3" w:themeFill="accent1" w:themeFillTint="33"/>
          </w:tcPr>
          <w:p w:rsidR="00190A14" w:rsidRDefault="00190A14" w:rsidP="00313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 le lieu de production</w:t>
            </w:r>
          </w:p>
        </w:tc>
        <w:tc>
          <w:tcPr>
            <w:tcW w:w="4117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auto"/>
          </w:tcPr>
          <w:sdt>
            <w:sdtPr>
              <w:id w:val="-1669017419"/>
              <w:placeholder>
                <w:docPart w:val="6A36D2F42D1C4F56ACBA0A1D7022EAE6"/>
              </w:placeholder>
              <w:showingPlcHdr/>
            </w:sdtPr>
            <w:sdtEndPr/>
            <w:sdtContent>
              <w:p w:rsidR="00190A14" w:rsidRDefault="00BD078C" w:rsidP="00313A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190A14" w:rsidRDefault="00190A14" w:rsidP="00313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0A14" w:rsidTr="00BD0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tcBorders>
              <w:left w:val="single" w:sz="4" w:space="0" w:color="F5AC87"/>
              <w:right w:val="single" w:sz="4" w:space="0" w:color="F5AC87"/>
            </w:tcBorders>
            <w:shd w:val="clear" w:color="auto" w:fill="005068"/>
          </w:tcPr>
          <w:p w:rsidR="00190A14" w:rsidRPr="00B67B03" w:rsidRDefault="00190A14" w:rsidP="00313AB0">
            <w:pPr>
              <w:rPr>
                <w:b w:val="0"/>
              </w:rPr>
            </w:pPr>
          </w:p>
        </w:tc>
        <w:tc>
          <w:tcPr>
            <w:tcW w:w="2834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D9E2F3" w:themeFill="accent1" w:themeFillTint="33"/>
          </w:tcPr>
          <w:p w:rsidR="00190A14" w:rsidRDefault="00190A14" w:rsidP="00313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Magasin propre</w:t>
            </w:r>
          </w:p>
        </w:tc>
        <w:tc>
          <w:tcPr>
            <w:tcW w:w="4117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auto"/>
          </w:tcPr>
          <w:sdt>
            <w:sdtPr>
              <w:id w:val="104083657"/>
              <w:placeholder>
                <w:docPart w:val="6A36D2F42D1C4F56ACBA0A1D7022EAE6"/>
              </w:placeholder>
              <w:showingPlcHdr/>
            </w:sdtPr>
            <w:sdtEndPr/>
            <w:sdtContent>
              <w:p w:rsidR="00190A14" w:rsidRDefault="00BD078C" w:rsidP="00313A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90A14" w:rsidTr="00BD0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tcBorders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005068"/>
          </w:tcPr>
          <w:p w:rsidR="00190A14" w:rsidRPr="00B67B03" w:rsidRDefault="00190A14" w:rsidP="00313AB0">
            <w:pPr>
              <w:rPr>
                <w:b w:val="0"/>
              </w:rPr>
            </w:pPr>
          </w:p>
        </w:tc>
        <w:tc>
          <w:tcPr>
            <w:tcW w:w="2834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D9E2F3" w:themeFill="accent1" w:themeFillTint="33"/>
          </w:tcPr>
          <w:p w:rsidR="00190A14" w:rsidRDefault="00190A14" w:rsidP="00313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Autres lieux (marchés, salons…)</w:t>
            </w:r>
          </w:p>
        </w:tc>
        <w:sdt>
          <w:sdtPr>
            <w:id w:val="-712567427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4117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  <w:shd w:val="clear" w:color="auto" w:fill="auto"/>
              </w:tcPr>
              <w:p w:rsidR="00190A14" w:rsidRDefault="00BD078C" w:rsidP="00313A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A14" w:rsidTr="00BD0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tcBorders>
              <w:top w:val="single" w:sz="4" w:space="0" w:color="F5AC87"/>
              <w:left w:val="none" w:sz="0" w:space="0" w:color="auto"/>
              <w:right w:val="single" w:sz="4" w:space="0" w:color="F5AC87"/>
            </w:tcBorders>
            <w:shd w:val="clear" w:color="auto" w:fill="005068"/>
          </w:tcPr>
          <w:p w:rsidR="00190A14" w:rsidRPr="00B67B03" w:rsidRDefault="00190A14" w:rsidP="00313AB0">
            <w:pPr>
              <w:rPr>
                <w:b w:val="0"/>
              </w:rPr>
            </w:pPr>
          </w:p>
        </w:tc>
        <w:tc>
          <w:tcPr>
            <w:tcW w:w="2834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D9E2F3" w:themeFill="accent1" w:themeFillTint="33"/>
          </w:tcPr>
          <w:p w:rsidR="00190A14" w:rsidRDefault="00190A14" w:rsidP="00313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internet ou commandes par téléphone</w:t>
            </w:r>
          </w:p>
        </w:tc>
        <w:sdt>
          <w:sdtPr>
            <w:id w:val="-1228606478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4117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  <w:shd w:val="clear" w:color="auto" w:fill="auto"/>
              </w:tcPr>
              <w:p w:rsidR="00190A14" w:rsidRDefault="00BD078C" w:rsidP="00313A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A14" w:rsidTr="00BD0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tcBorders>
              <w:left w:val="none" w:sz="0" w:space="0" w:color="auto"/>
              <w:right w:val="single" w:sz="4" w:space="0" w:color="F5AC87"/>
            </w:tcBorders>
            <w:shd w:val="clear" w:color="auto" w:fill="005068"/>
          </w:tcPr>
          <w:p w:rsidR="00190A14" w:rsidRPr="00B67B03" w:rsidRDefault="00190A14" w:rsidP="00313AB0">
            <w:pPr>
              <w:rPr>
                <w:b w:val="0"/>
              </w:rPr>
            </w:pPr>
            <w:r w:rsidRPr="00B67B03">
              <w:rPr>
                <w:b w:val="0"/>
              </w:rPr>
              <w:t>Indirecte</w:t>
            </w:r>
          </w:p>
        </w:tc>
        <w:tc>
          <w:tcPr>
            <w:tcW w:w="2834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D9E2F3" w:themeFill="accent1" w:themeFillTint="33"/>
          </w:tcPr>
          <w:p w:rsidR="00190A14" w:rsidRDefault="00190A14" w:rsidP="00313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Via réseaux de distribution professionnels (magasins)</w:t>
            </w:r>
          </w:p>
        </w:tc>
        <w:sdt>
          <w:sdtPr>
            <w:id w:val="137007072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4117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  <w:shd w:val="clear" w:color="auto" w:fill="auto"/>
              </w:tcPr>
              <w:p w:rsidR="00190A14" w:rsidRDefault="00BD078C" w:rsidP="00313A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90A14" w:rsidTr="00BD0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tcBorders>
              <w:left w:val="none" w:sz="0" w:space="0" w:color="auto"/>
              <w:bottom w:val="none" w:sz="0" w:space="0" w:color="auto"/>
              <w:right w:val="single" w:sz="4" w:space="0" w:color="F5AC87"/>
            </w:tcBorders>
            <w:shd w:val="clear" w:color="auto" w:fill="005068"/>
          </w:tcPr>
          <w:p w:rsidR="00190A14" w:rsidRDefault="00190A14" w:rsidP="00313AB0"/>
        </w:tc>
        <w:tc>
          <w:tcPr>
            <w:tcW w:w="2834" w:type="dxa"/>
            <w:tcBorders>
              <w:top w:val="single" w:sz="4" w:space="0" w:color="F5AC87"/>
              <w:left w:val="single" w:sz="4" w:space="0" w:color="F5AC87"/>
              <w:bottom w:val="single" w:sz="4" w:space="0" w:color="F5AC87"/>
              <w:right w:val="single" w:sz="4" w:space="0" w:color="F5AC87"/>
            </w:tcBorders>
            <w:shd w:val="clear" w:color="auto" w:fill="D9E2F3" w:themeFill="accent1" w:themeFillTint="33"/>
          </w:tcPr>
          <w:p w:rsidR="00190A14" w:rsidRDefault="00190A14" w:rsidP="00313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des réseaux professionnels sur internet</w:t>
            </w:r>
          </w:p>
        </w:tc>
        <w:sdt>
          <w:sdtPr>
            <w:id w:val="-384717588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4117" w:type="dxa"/>
                <w:tcBorders>
                  <w:top w:val="single" w:sz="4" w:space="0" w:color="F5AC87"/>
                  <w:left w:val="single" w:sz="4" w:space="0" w:color="F5AC87"/>
                  <w:bottom w:val="single" w:sz="4" w:space="0" w:color="F5AC87"/>
                  <w:right w:val="single" w:sz="4" w:space="0" w:color="F5AC87"/>
                </w:tcBorders>
                <w:shd w:val="clear" w:color="auto" w:fill="auto"/>
              </w:tcPr>
              <w:p w:rsidR="00190A14" w:rsidRDefault="00BD078C" w:rsidP="00313A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190A14" w:rsidRDefault="00190A14" w:rsidP="005312BE"/>
    <w:p w:rsidR="00BD078C" w:rsidRDefault="00BD078C">
      <w:pPr>
        <w:rPr>
          <w:rFonts w:asciiTheme="majorHAnsi" w:eastAsiaTheme="majorEastAsia" w:hAnsiTheme="majorHAnsi" w:cstheme="majorBidi"/>
          <w:color w:val="005068"/>
          <w:sz w:val="32"/>
          <w:szCs w:val="32"/>
        </w:rPr>
      </w:pPr>
      <w:r>
        <w:br w:type="page"/>
      </w:r>
    </w:p>
    <w:p w:rsidR="005312BE" w:rsidRDefault="005C365D" w:rsidP="00F64191">
      <w:pPr>
        <w:pStyle w:val="Titre1"/>
      </w:pPr>
      <w:r>
        <w:lastRenderedPageBreak/>
        <w:t>Le(s) produits</w:t>
      </w:r>
    </w:p>
    <w:sdt>
      <w:sdtPr>
        <w:id w:val="1831870976"/>
        <w:placeholder>
          <w:docPart w:val="6A36D2F42D1C4F56ACBA0A1D7022EAE6"/>
        </w:placeholder>
      </w:sdtPr>
      <w:sdtEndPr/>
      <w:sdtContent>
        <w:p w:rsidR="00482BCD" w:rsidRDefault="002802C9" w:rsidP="00F64191">
          <w:pPr>
            <w:spacing w:after="0"/>
          </w:pPr>
          <w:r>
            <w:t>Liste</w:t>
          </w:r>
          <w:r w:rsidR="00482BCD">
            <w:t xml:space="preserve"> de</w:t>
          </w:r>
          <w:r>
            <w:t>s</w:t>
          </w:r>
          <w:r w:rsidR="00482BCD">
            <w:t xml:space="preserve"> références </w:t>
          </w:r>
          <w:r w:rsidR="005F119F">
            <w:t xml:space="preserve">de </w:t>
          </w:r>
          <w:r w:rsidR="00482BCD">
            <w:t>produits</w:t>
          </w:r>
        </w:p>
        <w:p w:rsidR="005C365D" w:rsidRDefault="005C365D" w:rsidP="00F64191">
          <w:pPr>
            <w:pStyle w:val="Paragraphedeliste"/>
            <w:numPr>
              <w:ilvl w:val="0"/>
              <w:numId w:val="6"/>
            </w:numPr>
          </w:pPr>
        </w:p>
        <w:p w:rsidR="00F64191" w:rsidRDefault="00F64191" w:rsidP="00F64191">
          <w:pPr>
            <w:pStyle w:val="Paragraphedeliste"/>
            <w:numPr>
              <w:ilvl w:val="0"/>
              <w:numId w:val="6"/>
            </w:numPr>
          </w:pPr>
        </w:p>
        <w:p w:rsidR="00F64191" w:rsidRDefault="00F64191" w:rsidP="00F64191">
          <w:pPr>
            <w:pStyle w:val="Paragraphedeliste"/>
            <w:numPr>
              <w:ilvl w:val="0"/>
              <w:numId w:val="6"/>
            </w:numPr>
          </w:pPr>
        </w:p>
        <w:p w:rsidR="00F64191" w:rsidRDefault="00F64191" w:rsidP="00F64191">
          <w:pPr>
            <w:pStyle w:val="Paragraphedeliste"/>
            <w:numPr>
              <w:ilvl w:val="0"/>
              <w:numId w:val="6"/>
            </w:numPr>
          </w:pPr>
        </w:p>
        <w:p w:rsidR="00F64191" w:rsidRDefault="00F64191" w:rsidP="00F64191">
          <w:pPr>
            <w:pStyle w:val="Paragraphedeliste"/>
            <w:numPr>
              <w:ilvl w:val="0"/>
              <w:numId w:val="6"/>
            </w:numPr>
          </w:pPr>
        </w:p>
        <w:p w:rsidR="002802C9" w:rsidRDefault="009A11AA" w:rsidP="005312BE">
          <w:pPr>
            <w:pStyle w:val="Paragraphedeliste"/>
            <w:numPr>
              <w:ilvl w:val="0"/>
              <w:numId w:val="6"/>
            </w:numPr>
          </w:pPr>
        </w:p>
      </w:sdtContent>
    </w:sdt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F4FD4" w:rsidTr="00562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4" w:space="0" w:color="ED6D2D"/>
            </w:tcBorders>
            <w:shd w:val="clear" w:color="auto" w:fill="005068"/>
          </w:tcPr>
          <w:p w:rsidR="003F4FD4" w:rsidRDefault="003F4FD4" w:rsidP="00B90AEB">
            <w:pPr>
              <w:jc w:val="center"/>
            </w:pPr>
            <w:r w:rsidRPr="00B90AEB">
              <w:rPr>
                <w:sz w:val="24"/>
              </w:rPr>
              <w:t>Composition et origine des produits</w:t>
            </w:r>
          </w:p>
        </w:tc>
      </w:tr>
      <w:tr w:rsidR="00482BCD" w:rsidTr="0056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</w:tcPr>
          <w:p w:rsidR="00482BCD" w:rsidRPr="00B90AEB" w:rsidRDefault="003F4FD4" w:rsidP="005312BE">
            <w:pPr>
              <w:rPr>
                <w:b w:val="0"/>
              </w:rPr>
            </w:pPr>
            <w:r w:rsidRPr="00B90AEB">
              <w:rPr>
                <w:b w:val="0"/>
              </w:rPr>
              <w:t>Matières / composantes des produits</w:t>
            </w:r>
          </w:p>
        </w:tc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</w:tcPr>
          <w:p w:rsidR="00482BCD" w:rsidRDefault="003F4FD4" w:rsidP="00531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Provenance</w:t>
            </w:r>
            <w:r w:rsidR="002802C9">
              <w:t xml:space="preserve"> des composantes</w:t>
            </w:r>
          </w:p>
        </w:tc>
        <w:tc>
          <w:tcPr>
            <w:tcW w:w="2266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</w:tcPr>
          <w:p w:rsidR="00482BCD" w:rsidRDefault="003F4FD4" w:rsidP="00531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Label ou signe de qualité ?</w:t>
            </w:r>
          </w:p>
        </w:tc>
        <w:tc>
          <w:tcPr>
            <w:tcW w:w="2266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</w:tcPr>
          <w:p w:rsidR="00482BCD" w:rsidRDefault="003F4FD4" w:rsidP="00531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Lieu d’assemblage ou de production</w:t>
            </w:r>
          </w:p>
        </w:tc>
      </w:tr>
      <w:tr w:rsidR="00482BCD" w:rsidTr="00562856">
        <w:bookmarkStart w:id="0" w:name="_Hlk531163233" w:displacedByCustomXml="next"/>
        <w:sdt>
          <w:sdtPr>
            <w:id w:val="1164204131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482BCD" w:rsidRPr="00B90AEB" w:rsidRDefault="00BD078C" w:rsidP="005312BE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317382210"/>
              <w:placeholder>
                <w:docPart w:val="6A36D2F42D1C4F56ACBA0A1D7022EAE6"/>
              </w:placeholder>
              <w:showingPlcHdr/>
            </w:sdtPr>
            <w:sdtEndPr/>
            <w:sdtContent>
              <w:p w:rsidR="00482BCD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90AEB" w:rsidRDefault="00B90AEB" w:rsidP="00531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347871813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482BCD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380858460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482BCD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82BCD" w:rsidTr="00562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Start w:id="1" w:name="_Hlk531163189" w:displacedByCustomXml="next"/>
        <w:sdt>
          <w:sdtPr>
            <w:id w:val="2088650226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482BCD" w:rsidRPr="00B90AEB" w:rsidRDefault="00BD078C" w:rsidP="005312BE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-1953930508"/>
              <w:placeholder>
                <w:docPart w:val="6A36D2F42D1C4F56ACBA0A1D7022EAE6"/>
              </w:placeholder>
              <w:showingPlcHdr/>
            </w:sdtPr>
            <w:sdtEndPr/>
            <w:sdtContent>
              <w:p w:rsidR="00482BCD" w:rsidRDefault="00BD078C" w:rsidP="005312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90AEB" w:rsidRDefault="00B90AEB" w:rsidP="00531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031529183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482BCD" w:rsidRDefault="00BD078C" w:rsidP="005312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552428418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482BCD" w:rsidRDefault="00BD078C" w:rsidP="005312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078C" w:rsidTr="00F26CC2">
        <w:bookmarkEnd w:id="1" w:displacedByCustomXml="next"/>
        <w:sdt>
          <w:sdtPr>
            <w:id w:val="787631767"/>
            <w:placeholder>
              <w:docPart w:val="73773B37E7AB41A5B434657AD1BACFA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Pr="00B90AEB" w:rsidRDefault="00BD078C" w:rsidP="00F26CC2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953284134"/>
              <w:placeholder>
                <w:docPart w:val="73773B37E7AB41A5B434657AD1BACFAE"/>
              </w:placeholder>
              <w:showingPlcHdr/>
            </w:sdtPr>
            <w:sdtEndPr/>
            <w:sdtContent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D078C" w:rsidRDefault="00BD078C" w:rsidP="00F26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086907945"/>
            <w:placeholder>
              <w:docPart w:val="73773B37E7AB41A5B434657AD1BACFAE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118097360"/>
            <w:placeholder>
              <w:docPart w:val="73773B37E7AB41A5B434657AD1BACFAE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078C" w:rsidTr="00F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069804671"/>
            <w:placeholder>
              <w:docPart w:val="A6DFE6B33F9C46348DE715E17129B36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Pr="00B90AEB" w:rsidRDefault="00BD078C" w:rsidP="00F26CC2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-1866824479"/>
              <w:placeholder>
                <w:docPart w:val="A6DFE6B33F9C46348DE715E17129B36A"/>
              </w:placeholder>
              <w:showingPlcHdr/>
            </w:sdtPr>
            <w:sdtEndPr/>
            <w:sdtContent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D078C" w:rsidRDefault="00BD078C" w:rsidP="00F26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46573129"/>
            <w:placeholder>
              <w:docPart w:val="A6DFE6B33F9C46348DE715E17129B36A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278010667"/>
            <w:placeholder>
              <w:docPart w:val="A6DFE6B33F9C46348DE715E17129B36A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078C" w:rsidTr="00F26CC2">
        <w:sdt>
          <w:sdtPr>
            <w:id w:val="-1741399254"/>
            <w:placeholder>
              <w:docPart w:val="0EB669578572466DA58436690B64C1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Pr="00B90AEB" w:rsidRDefault="00BD078C" w:rsidP="00F26CC2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-1577042644"/>
              <w:placeholder>
                <w:docPart w:val="0EB669578572466DA58436690B64C1D6"/>
              </w:placeholder>
              <w:showingPlcHdr/>
            </w:sdtPr>
            <w:sdtEndPr/>
            <w:sdtContent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D078C" w:rsidRDefault="00BD078C" w:rsidP="00F26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38605057"/>
            <w:placeholder>
              <w:docPart w:val="0EB669578572466DA58436690B64C1D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590126779"/>
            <w:placeholder>
              <w:docPart w:val="0EB669578572466DA58436690B64C1D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078C" w:rsidTr="00F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824891038"/>
            <w:placeholder>
              <w:docPart w:val="B8F8A112760C4268B2F320360B345A9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Pr="00B90AEB" w:rsidRDefault="00BD078C" w:rsidP="00F26CC2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-401064038"/>
              <w:placeholder>
                <w:docPart w:val="B8F8A112760C4268B2F320360B345A96"/>
              </w:placeholder>
              <w:showingPlcHdr/>
            </w:sdtPr>
            <w:sdtEndPr/>
            <w:sdtContent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D078C" w:rsidRDefault="00BD078C" w:rsidP="00F26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400710701"/>
            <w:placeholder>
              <w:docPart w:val="B8F8A112760C4268B2F320360B345A9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330531221"/>
            <w:placeholder>
              <w:docPart w:val="B8F8A112760C4268B2F320360B345A9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078C" w:rsidTr="00F26CC2">
        <w:sdt>
          <w:sdtPr>
            <w:id w:val="1712690693"/>
            <w:placeholder>
              <w:docPart w:val="812429C79A374790B6D3287AA5E122D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Pr="00B90AEB" w:rsidRDefault="00BD078C" w:rsidP="00F26CC2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-1851703501"/>
              <w:placeholder>
                <w:docPart w:val="812429C79A374790B6D3287AA5E122D8"/>
              </w:placeholder>
              <w:showingPlcHdr/>
            </w:sdtPr>
            <w:sdtEndPr/>
            <w:sdtContent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D078C" w:rsidRDefault="00BD078C" w:rsidP="00F26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51459386"/>
            <w:placeholder>
              <w:docPart w:val="812429C79A374790B6D3287AA5E122D8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056230470"/>
            <w:placeholder>
              <w:docPart w:val="812429C79A374790B6D3287AA5E122D8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078C" w:rsidTr="00F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647659163"/>
            <w:placeholder>
              <w:docPart w:val="DEC73FAE3AE84F39BBC3542419050E9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Pr="00B90AEB" w:rsidRDefault="00BD078C" w:rsidP="00F26CC2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-86767249"/>
              <w:placeholder>
                <w:docPart w:val="DEC73FAE3AE84F39BBC3542419050E9A"/>
              </w:placeholder>
              <w:showingPlcHdr/>
            </w:sdtPr>
            <w:sdtEndPr/>
            <w:sdtContent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D078C" w:rsidRDefault="00BD078C" w:rsidP="00F26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066928726"/>
            <w:placeholder>
              <w:docPart w:val="DEC73FAE3AE84F39BBC3542419050E9A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795136267"/>
            <w:placeholder>
              <w:docPart w:val="DEC73FAE3AE84F39BBC3542419050E9A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078C" w:rsidTr="00F26CC2">
        <w:sdt>
          <w:sdtPr>
            <w:id w:val="-1211645899"/>
            <w:placeholder>
              <w:docPart w:val="484D36B5B56245018EAFACBDB0A8A4A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Pr="00B90AEB" w:rsidRDefault="00BD078C" w:rsidP="00F26CC2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244545189"/>
              <w:placeholder>
                <w:docPart w:val="484D36B5B56245018EAFACBDB0A8A4A7"/>
              </w:placeholder>
              <w:showingPlcHdr/>
            </w:sdtPr>
            <w:sdtEndPr/>
            <w:sdtContent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D078C" w:rsidRDefault="00BD078C" w:rsidP="00F26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418721154"/>
            <w:placeholder>
              <w:docPart w:val="484D36B5B56245018EAFACBDB0A8A4A7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110347746"/>
            <w:placeholder>
              <w:docPart w:val="484D36B5B56245018EAFACBDB0A8A4A7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D078C" w:rsidTr="00F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738144161"/>
            <w:placeholder>
              <w:docPart w:val="1113D7FB09904904B7D906925E0D9E2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Pr="00B90AEB" w:rsidRDefault="00BD078C" w:rsidP="00F26CC2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-2014986479"/>
              <w:placeholder>
                <w:docPart w:val="1113D7FB09904904B7D906925E0D9E23"/>
              </w:placeholder>
              <w:showingPlcHdr/>
            </w:sdtPr>
            <w:sdtEndPr/>
            <w:sdtContent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D078C" w:rsidRDefault="00BD078C" w:rsidP="00F26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230116841"/>
            <w:placeholder>
              <w:docPart w:val="1113D7FB09904904B7D906925E0D9E23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147267534"/>
            <w:placeholder>
              <w:docPart w:val="1113D7FB09904904B7D906925E0D9E23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BD078C" w:rsidRDefault="00BD078C" w:rsidP="00F26C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82BCD" w:rsidTr="00562856">
        <w:sdt>
          <w:sdtPr>
            <w:id w:val="528614033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482BCD" w:rsidRPr="00B90AEB" w:rsidRDefault="00BD078C" w:rsidP="005312BE">
                <w:pPr>
                  <w:rPr>
                    <w:b w:val="0"/>
                  </w:rPr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65" w:type="dxa"/>
            <w:tcBorders>
              <w:top w:val="single" w:sz="4" w:space="0" w:color="ED6D2D"/>
              <w:left w:val="single" w:sz="4" w:space="0" w:color="ED6D2D"/>
              <w:bottom w:val="single" w:sz="4" w:space="0" w:color="ED6D2D"/>
              <w:right w:val="single" w:sz="4" w:space="0" w:color="ED6D2D"/>
            </w:tcBorders>
            <w:shd w:val="clear" w:color="auto" w:fill="auto"/>
          </w:tcPr>
          <w:sdt>
            <w:sdtPr>
              <w:id w:val="-1115439307"/>
              <w:placeholder>
                <w:docPart w:val="6A36D2F42D1C4F56ACBA0A1D7022EAE6"/>
              </w:placeholder>
              <w:showingPlcHdr/>
            </w:sdtPr>
            <w:sdtEndPr/>
            <w:sdtContent>
              <w:p w:rsidR="00482BCD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90AEB" w:rsidRDefault="00B90AEB" w:rsidP="00531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143888028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482BCD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383455964"/>
            <w:placeholder>
              <w:docPart w:val="6A36D2F42D1C4F56ACBA0A1D7022EAE6"/>
            </w:placeholder>
            <w:showingPlcHdr/>
          </w:sdtPr>
          <w:sdtEndPr/>
          <w:sdtContent>
            <w:tc>
              <w:tcPr>
                <w:tcW w:w="2266" w:type="dxa"/>
                <w:tcBorders>
                  <w:top w:val="single" w:sz="4" w:space="0" w:color="ED6D2D"/>
                  <w:left w:val="single" w:sz="4" w:space="0" w:color="ED6D2D"/>
                  <w:bottom w:val="single" w:sz="4" w:space="0" w:color="ED6D2D"/>
                  <w:right w:val="single" w:sz="4" w:space="0" w:color="ED6D2D"/>
                </w:tcBorders>
                <w:shd w:val="clear" w:color="auto" w:fill="auto"/>
              </w:tcPr>
              <w:p w:rsidR="00482BCD" w:rsidRDefault="00BD078C" w:rsidP="005312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744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bookmarkEnd w:id="0"/>
    </w:tbl>
    <w:p w:rsidR="00BD078C" w:rsidRDefault="00BD078C" w:rsidP="00A226D6">
      <w:pPr>
        <w:spacing w:after="0"/>
      </w:pPr>
    </w:p>
    <w:p w:rsidR="00BD078C" w:rsidRDefault="00BD078C">
      <w:r>
        <w:br w:type="page"/>
      </w:r>
    </w:p>
    <w:p w:rsidR="00A226D6" w:rsidRDefault="00A226D6" w:rsidP="00A226D6">
      <w:pPr>
        <w:spacing w:after="0"/>
      </w:pPr>
      <w:r>
        <w:lastRenderedPageBreak/>
        <w:t>Avez-vous développé une démarche de développement durable au sein de votre structure (en interne ou en externe). Si oui, merci de détailler</w:t>
      </w:r>
    </w:p>
    <w:sdt>
      <w:sdtPr>
        <w:rPr>
          <w:i/>
        </w:rPr>
        <w:id w:val="840039050"/>
        <w:placeholder>
          <w:docPart w:val="6A36D2F42D1C4F56ACBA0A1D7022EAE6"/>
        </w:placeholder>
      </w:sdtPr>
      <w:sdtEndPr>
        <w:rPr>
          <w:b/>
          <w:i w:val="0"/>
        </w:rPr>
      </w:sdtEndPr>
      <w:sdtContent>
        <w:p w:rsidR="00A226D6" w:rsidRPr="00A226D6" w:rsidRDefault="00A226D6" w:rsidP="005312BE">
          <w:pPr>
            <w:rPr>
              <w:i/>
            </w:rPr>
          </w:pPr>
          <w:r>
            <w:rPr>
              <w:i/>
            </w:rPr>
            <w:t>G</w:t>
          </w:r>
          <w:r w:rsidRPr="00A226D6">
            <w:rPr>
              <w:i/>
            </w:rPr>
            <w:t xml:space="preserve">estion de l’énergie, des déchets </w:t>
          </w:r>
          <w:r>
            <w:rPr>
              <w:i/>
            </w:rPr>
            <w:t>ou</w:t>
          </w:r>
          <w:r w:rsidRPr="00A226D6">
            <w:rPr>
              <w:i/>
            </w:rPr>
            <w:t xml:space="preserve"> des ressources, limitation des intran</w:t>
          </w:r>
          <w:r>
            <w:rPr>
              <w:i/>
            </w:rPr>
            <w:t>ts, impact sur les écosystèmes…</w:t>
          </w:r>
        </w:p>
        <w:p w:rsidR="004643C4" w:rsidRPr="00A47B7B" w:rsidRDefault="009A11AA" w:rsidP="005312BE">
          <w:pPr>
            <w:rPr>
              <w:b/>
            </w:rPr>
          </w:pPr>
        </w:p>
      </w:sdtContent>
    </w:sdt>
    <w:p w:rsidR="00A52B17" w:rsidRDefault="00A52B17" w:rsidP="005312BE"/>
    <w:p w:rsidR="00A226D6" w:rsidRDefault="00A52B17" w:rsidP="00A52B17">
      <w:pPr>
        <w:spacing w:after="0"/>
      </w:pPr>
      <w:r>
        <w:t>Quelles sont les retombées économiques de votre activité sur l’île ?</w:t>
      </w:r>
    </w:p>
    <w:sdt>
      <w:sdtPr>
        <w:rPr>
          <w:i/>
        </w:rPr>
        <w:id w:val="-561797595"/>
        <w:placeholder>
          <w:docPart w:val="6A36D2F42D1C4F56ACBA0A1D7022EAE6"/>
        </w:placeholder>
      </w:sdtPr>
      <w:sdtEndPr/>
      <w:sdtContent>
        <w:p w:rsidR="00A52B17" w:rsidRDefault="00A52B17" w:rsidP="005312BE">
          <w:pPr>
            <w:rPr>
              <w:i/>
            </w:rPr>
          </w:pPr>
          <w:r w:rsidRPr="00A52B17">
            <w:rPr>
              <w:i/>
            </w:rPr>
            <w:t xml:space="preserve">Création d’activité indirecte, </w:t>
          </w:r>
          <w:r>
            <w:rPr>
              <w:i/>
            </w:rPr>
            <w:t>notoriété, partenariat avec des structures de l’île…</w:t>
          </w:r>
        </w:p>
      </w:sdtContent>
    </w:sdt>
    <w:p w:rsidR="00A52B17" w:rsidRPr="00A47B7B" w:rsidRDefault="00A52B17" w:rsidP="005312BE">
      <w:pPr>
        <w:rPr>
          <w:b/>
        </w:rPr>
      </w:pPr>
    </w:p>
    <w:p w:rsidR="00C07534" w:rsidRDefault="00C07534" w:rsidP="005312BE"/>
    <w:p w:rsidR="00C07534" w:rsidRPr="00A52B17" w:rsidRDefault="00C07534" w:rsidP="005312BE"/>
    <w:p w:rsidR="00C07534" w:rsidRDefault="00C07534" w:rsidP="00C07534">
      <w:pPr>
        <w:spacing w:after="0"/>
      </w:pPr>
      <w:r>
        <w:t>Date du dernier contrôle sanitaire bâtiment/produit :</w:t>
      </w:r>
      <w:r w:rsidR="00496843">
        <w:t xml:space="preserve"> </w:t>
      </w:r>
      <w:sdt>
        <w:sdtPr>
          <w:id w:val="-1553769207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</w:p>
    <w:p w:rsidR="00C07534" w:rsidRDefault="00C07534" w:rsidP="00C07534">
      <w:pPr>
        <w:rPr>
          <w:i/>
        </w:rPr>
      </w:pPr>
      <w:r w:rsidRPr="00F64191">
        <w:rPr>
          <w:i/>
        </w:rPr>
        <w:t>Joindre les résultats</w:t>
      </w:r>
    </w:p>
    <w:p w:rsidR="00C07534" w:rsidRPr="00A47B7B" w:rsidRDefault="00C07534" w:rsidP="00C07534">
      <w:pPr>
        <w:rPr>
          <w:b/>
        </w:rPr>
      </w:pPr>
    </w:p>
    <w:p w:rsidR="00C07534" w:rsidRDefault="00C07534" w:rsidP="00C07534">
      <w:r>
        <w:t>Date du prochain contrôle sanitaire bâtiment/produit :</w:t>
      </w:r>
      <w:r w:rsidR="00496843">
        <w:t xml:space="preserve"> </w:t>
      </w:r>
      <w:sdt>
        <w:sdtPr>
          <w:id w:val="-1324353188"/>
          <w:placeholder>
            <w:docPart w:val="6A36D2F42D1C4F56ACBA0A1D7022EAE6"/>
          </w:placeholder>
          <w:showingPlcHdr/>
        </w:sdtPr>
        <w:sdtEndPr/>
        <w:sdtContent>
          <w:r w:rsidR="00496843" w:rsidRPr="0068744A">
            <w:rPr>
              <w:rStyle w:val="Textedelespacerserv"/>
            </w:rPr>
            <w:t>Cliquez ou appuyez ici pour entrer du texte.</w:t>
          </w:r>
        </w:sdtContent>
      </w:sdt>
    </w:p>
    <w:p w:rsidR="00C07534" w:rsidRPr="00A47B7B" w:rsidRDefault="00C07534" w:rsidP="00C07534">
      <w:pPr>
        <w:rPr>
          <w:b/>
        </w:rPr>
      </w:pPr>
    </w:p>
    <w:p w:rsidR="00A52B17" w:rsidRDefault="00AE363F" w:rsidP="005312BE">
      <w:r>
        <w:t>Pourquoi souhaitez-vous adhérer à la marque ?</w:t>
      </w:r>
    </w:p>
    <w:p w:rsidR="009A11AA" w:rsidRDefault="009A11AA" w:rsidP="009A11AA">
      <w:pPr>
        <w:ind w:left="360"/>
      </w:pPr>
      <w:sdt>
        <w:sdtPr>
          <w:id w:val="96638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7B">
            <w:rPr>
              <w:rFonts w:ascii="MS Gothic" w:eastAsia="MS Gothic" w:hAnsi="MS Gothic" w:hint="eastAsia"/>
            </w:rPr>
            <w:t>☐</w:t>
          </w:r>
        </w:sdtContent>
      </w:sdt>
      <w:r w:rsidR="00AE363F">
        <w:t>Augmenter les ventes</w:t>
      </w:r>
      <w:r>
        <w:t xml:space="preserve"> </w:t>
      </w:r>
      <w:r>
        <w:tab/>
      </w:r>
      <w:sdt>
        <w:sdtPr>
          <w:id w:val="-72683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Diversifier les points vente</w:t>
      </w:r>
      <w:r>
        <w:tab/>
      </w:r>
      <w:sdt>
        <w:sdtPr>
          <w:id w:val="-138331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Gagner en notoriété</w:t>
      </w:r>
    </w:p>
    <w:p w:rsidR="0090260D" w:rsidRDefault="009A11AA" w:rsidP="009A11AA">
      <w:pPr>
        <w:ind w:left="360"/>
      </w:pPr>
      <w:sdt>
        <w:sdtPr>
          <w:id w:val="-185063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7B">
            <w:rPr>
              <w:rFonts w:ascii="MS Gothic" w:eastAsia="MS Gothic" w:hAnsi="MS Gothic" w:hint="eastAsia"/>
            </w:rPr>
            <w:t>☐</w:t>
          </w:r>
        </w:sdtContent>
      </w:sdt>
      <w:r w:rsidR="0090260D">
        <w:t>Mutualiser des coûts</w:t>
      </w:r>
      <w:r>
        <w:tab/>
      </w:r>
      <w:sdt>
        <w:sdtPr>
          <w:id w:val="37273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Découvrir de bonnes pratiques</w:t>
      </w:r>
      <w:r>
        <w:tab/>
      </w:r>
      <w:sdt>
        <w:sdtPr>
          <w:id w:val="191997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Rejoindre un réseau</w:t>
      </w:r>
    </w:p>
    <w:p w:rsidR="00AE363F" w:rsidRDefault="009A11AA" w:rsidP="009A11AA">
      <w:pPr>
        <w:ind w:left="360"/>
      </w:pPr>
      <w:sdt>
        <w:sdtPr>
          <w:id w:val="81268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B7B">
            <w:rPr>
              <w:rFonts w:ascii="MS Gothic" w:eastAsia="MS Gothic" w:hAnsi="MS Gothic" w:hint="eastAsia"/>
            </w:rPr>
            <w:t>☐</w:t>
          </w:r>
        </w:sdtContent>
      </w:sdt>
      <w:r w:rsidR="00AE363F">
        <w:t>Défendre les intérêts des entrepreneurs des îles</w:t>
      </w:r>
      <w:r>
        <w:tab/>
      </w:r>
      <w:r>
        <w:tab/>
      </w:r>
      <w:sdt>
        <w:sdtPr>
          <w:id w:val="-78527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Se former</w:t>
      </w:r>
    </w:p>
    <w:p w:rsidR="00AE363F" w:rsidRPr="00A52B17" w:rsidRDefault="00AE363F" w:rsidP="00A47B7B">
      <w:pPr>
        <w:ind w:left="360"/>
      </w:pPr>
      <w:r>
        <w:t xml:space="preserve">Autre : </w:t>
      </w:r>
    </w:p>
    <w:p w:rsidR="004643C4" w:rsidRDefault="004643C4" w:rsidP="005312BE">
      <w:r>
        <w:t>-------------------------------------------------------------------------------------------------------------------------------------</w:t>
      </w:r>
    </w:p>
    <w:p w:rsidR="004643C4" w:rsidRDefault="004643C4" w:rsidP="005312BE">
      <w:r>
        <w:t>Je, soussigné(e)</w:t>
      </w:r>
      <w:r w:rsidR="0067677E">
        <w:t> :</w:t>
      </w:r>
    </w:p>
    <w:p w:rsidR="004643C4" w:rsidRDefault="004643C4" w:rsidP="005312BE">
      <w:r>
        <w:t>Certifie sur l’honneur que les renseignements indiqués dans ce dossier de candidature sont exacts.</w:t>
      </w:r>
    </w:p>
    <w:p w:rsidR="004643C4" w:rsidRDefault="004643C4" w:rsidP="005312BE">
      <w:r>
        <w:t>Fait à</w:t>
      </w:r>
      <w:r w:rsidR="0067677E">
        <w:t> :</w:t>
      </w:r>
    </w:p>
    <w:p w:rsidR="004643C4" w:rsidRDefault="004643C4" w:rsidP="005312BE">
      <w:r>
        <w:t>Le</w:t>
      </w:r>
      <w:r w:rsidR="0067677E">
        <w:t> :</w:t>
      </w:r>
    </w:p>
    <w:p w:rsidR="004643C4" w:rsidRDefault="004643C4" w:rsidP="005312BE">
      <w:r>
        <w:t>NOM Prénom, signature et cachet</w:t>
      </w:r>
    </w:p>
    <w:p w:rsidR="009A11AA" w:rsidRDefault="009A11AA" w:rsidP="009A11AA">
      <w:pPr>
        <w:rPr>
          <w:i/>
        </w:rPr>
      </w:pPr>
    </w:p>
    <w:p w:rsidR="009A11AA" w:rsidRPr="009A11AA" w:rsidRDefault="009A11AA" w:rsidP="009A11AA">
      <w:pPr>
        <w:rPr>
          <w:i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 w:rsidRPr="009A11AA">
        <w:rPr>
          <w:i/>
        </w:rPr>
        <w:tab/>
      </w:r>
      <w:r w:rsidRPr="009A11AA">
        <w:rPr>
          <w:i/>
        </w:rPr>
        <w:tab/>
      </w:r>
      <w:r w:rsidRPr="009A11AA">
        <w:rPr>
          <w:i/>
        </w:rPr>
        <w:tab/>
      </w:r>
    </w:p>
    <w:p w:rsidR="009A11AA" w:rsidRPr="009A11AA" w:rsidRDefault="009A11AA" w:rsidP="009A11AA">
      <w:pPr>
        <w:rPr>
          <w:i/>
        </w:rPr>
      </w:pPr>
      <w:r w:rsidRPr="009A11AA">
        <w:rPr>
          <w:i/>
        </w:rPr>
        <w:t xml:space="preserve">Dossier à renvoyer à contact@savoirfaire-ilesduponant.com </w:t>
      </w:r>
      <w:bookmarkStart w:id="2" w:name="_GoBack"/>
      <w:bookmarkEnd w:id="2"/>
    </w:p>
    <w:p w:rsidR="009A11AA" w:rsidRPr="00F64191" w:rsidRDefault="009A11AA" w:rsidP="009A11AA">
      <w:pPr>
        <w:rPr>
          <w:i/>
        </w:rPr>
      </w:pPr>
      <w:r w:rsidRPr="009A11AA">
        <w:rPr>
          <w:i/>
        </w:rPr>
        <w:t>Pour tout renseignement : Charlotte Courant 02.97.56.52.57. charlotte@iles-du-ponant.com</w:t>
      </w:r>
    </w:p>
    <w:sectPr w:rsidR="009A11AA" w:rsidRPr="00F641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16A" w:rsidRDefault="0002516A" w:rsidP="00F64191">
      <w:pPr>
        <w:spacing w:after="0" w:line="240" w:lineRule="auto"/>
      </w:pPr>
      <w:r>
        <w:separator/>
      </w:r>
    </w:p>
  </w:endnote>
  <w:endnote w:type="continuationSeparator" w:id="0">
    <w:p w:rsidR="0002516A" w:rsidRDefault="0002516A" w:rsidP="00F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5A5A5" w:themeColor="accent3"/>
        <w:sz w:val="16"/>
      </w:rPr>
      <w:id w:val="-229306799"/>
      <w:docPartObj>
        <w:docPartGallery w:val="Page Numbers (Bottom of Page)"/>
        <w:docPartUnique/>
      </w:docPartObj>
    </w:sdtPr>
    <w:sdtEndPr/>
    <w:sdtContent>
      <w:sdt>
        <w:sdtPr>
          <w:rPr>
            <w:color w:val="A5A5A5" w:themeColor="accent3"/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4191" w:rsidRPr="00F64191" w:rsidRDefault="00190A14" w:rsidP="00190A14">
            <w:pPr>
              <w:pStyle w:val="Pieddepage"/>
              <w:jc w:val="center"/>
              <w:rPr>
                <w:color w:val="A5A5A5" w:themeColor="accent3"/>
                <w:sz w:val="16"/>
              </w:rPr>
            </w:pPr>
            <w:r>
              <w:rPr>
                <w:noProof/>
                <w:color w:val="A5A5A5" w:themeColor="accent3"/>
                <w:sz w:val="16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5826981</wp:posOffset>
                  </wp:positionH>
                  <wp:positionV relativeFrom="paragraph">
                    <wp:posOffset>-37879</wp:posOffset>
                  </wp:positionV>
                  <wp:extent cx="373380" cy="373380"/>
                  <wp:effectExtent l="0" t="0" r="7620" b="762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DP Generique Classique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191" w:rsidRPr="00F64191">
              <w:rPr>
                <w:color w:val="A5A5A5" w:themeColor="accent3"/>
                <w:sz w:val="16"/>
              </w:rPr>
              <w:t xml:space="preserve">Dossier de candidature </w:t>
            </w:r>
            <w:r w:rsidR="00DC1F49">
              <w:rPr>
                <w:color w:val="A5A5A5" w:themeColor="accent3"/>
                <w:sz w:val="16"/>
              </w:rPr>
              <w:t xml:space="preserve">marque « Savoir-faire </w:t>
            </w:r>
            <w:r w:rsidR="00F64191" w:rsidRPr="00F64191">
              <w:rPr>
                <w:color w:val="A5A5A5" w:themeColor="accent3"/>
                <w:sz w:val="16"/>
              </w:rPr>
              <w:t>des îles du Ponant</w:t>
            </w:r>
            <w:r w:rsidR="00DC1F49">
              <w:rPr>
                <w:color w:val="A5A5A5" w:themeColor="accent3"/>
                <w:sz w:val="16"/>
              </w:rPr>
              <w:t> »</w:t>
            </w:r>
            <w:r w:rsidR="00F64191" w:rsidRPr="00F64191">
              <w:rPr>
                <w:color w:val="A5A5A5" w:themeColor="accent3"/>
                <w:sz w:val="16"/>
              </w:rPr>
              <w:t xml:space="preserve"> –</w:t>
            </w:r>
            <w:r w:rsidR="00496843">
              <w:rPr>
                <w:color w:val="A5A5A5" w:themeColor="accent3"/>
                <w:sz w:val="16"/>
              </w:rPr>
              <w:t xml:space="preserve"> </w:t>
            </w:r>
            <w:r w:rsidR="009A11AA">
              <w:rPr>
                <w:color w:val="A5A5A5" w:themeColor="accent3"/>
                <w:sz w:val="16"/>
              </w:rPr>
              <w:t>février 2019</w:t>
            </w:r>
            <w:r w:rsidR="00862823">
              <w:rPr>
                <w:color w:val="A5A5A5" w:themeColor="accent3"/>
                <w:sz w:val="16"/>
              </w:rPr>
              <w:t xml:space="preserve"> </w:t>
            </w:r>
            <w:r w:rsidR="00F64191" w:rsidRPr="00F64191">
              <w:rPr>
                <w:color w:val="A5A5A5" w:themeColor="accent3"/>
                <w:sz w:val="16"/>
              </w:rPr>
              <w:t xml:space="preserve">- Page </w:t>
            </w:r>
            <w:r w:rsidR="00F64191" w:rsidRPr="00F64191">
              <w:rPr>
                <w:color w:val="A5A5A5" w:themeColor="accent3"/>
                <w:sz w:val="16"/>
              </w:rPr>
              <w:fldChar w:fldCharType="begin"/>
            </w:r>
            <w:r w:rsidR="00F64191" w:rsidRPr="00F64191">
              <w:rPr>
                <w:color w:val="A5A5A5" w:themeColor="accent3"/>
                <w:sz w:val="16"/>
              </w:rPr>
              <w:instrText>PAGE</w:instrText>
            </w:r>
            <w:r w:rsidR="00F64191" w:rsidRPr="00F64191">
              <w:rPr>
                <w:color w:val="A5A5A5" w:themeColor="accent3"/>
                <w:sz w:val="16"/>
              </w:rPr>
              <w:fldChar w:fldCharType="separate"/>
            </w:r>
            <w:r w:rsidR="00C25A1B">
              <w:rPr>
                <w:noProof/>
                <w:color w:val="A5A5A5" w:themeColor="accent3"/>
                <w:sz w:val="16"/>
              </w:rPr>
              <w:t>4</w:t>
            </w:r>
            <w:r w:rsidR="00F64191" w:rsidRPr="00F64191">
              <w:rPr>
                <w:color w:val="A5A5A5" w:themeColor="accent3"/>
                <w:sz w:val="16"/>
              </w:rPr>
              <w:fldChar w:fldCharType="end"/>
            </w:r>
            <w:r w:rsidR="00F64191" w:rsidRPr="00F64191">
              <w:rPr>
                <w:color w:val="A5A5A5" w:themeColor="accent3"/>
                <w:sz w:val="16"/>
              </w:rPr>
              <w:t xml:space="preserve"> sur </w:t>
            </w:r>
            <w:r w:rsidR="00F64191" w:rsidRPr="00F64191">
              <w:rPr>
                <w:color w:val="A5A5A5" w:themeColor="accent3"/>
                <w:sz w:val="16"/>
              </w:rPr>
              <w:fldChar w:fldCharType="begin"/>
            </w:r>
            <w:r w:rsidR="00F64191" w:rsidRPr="00F64191">
              <w:rPr>
                <w:color w:val="A5A5A5" w:themeColor="accent3"/>
                <w:sz w:val="16"/>
              </w:rPr>
              <w:instrText>NUMPAGES</w:instrText>
            </w:r>
            <w:r w:rsidR="00F64191" w:rsidRPr="00F64191">
              <w:rPr>
                <w:color w:val="A5A5A5" w:themeColor="accent3"/>
                <w:sz w:val="16"/>
              </w:rPr>
              <w:fldChar w:fldCharType="separate"/>
            </w:r>
            <w:r w:rsidR="00C25A1B">
              <w:rPr>
                <w:noProof/>
                <w:color w:val="A5A5A5" w:themeColor="accent3"/>
                <w:sz w:val="16"/>
              </w:rPr>
              <w:t>4</w:t>
            </w:r>
            <w:r w:rsidR="00F64191" w:rsidRPr="00F64191">
              <w:rPr>
                <w:color w:val="A5A5A5" w:themeColor="accent3"/>
                <w:sz w:val="16"/>
              </w:rPr>
              <w:fldChar w:fldCharType="end"/>
            </w:r>
            <w:r w:rsidR="00DC1F49">
              <w:rPr>
                <w:color w:val="A5A5A5" w:themeColor="accent3"/>
                <w:sz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16A" w:rsidRDefault="0002516A" w:rsidP="00F64191">
      <w:pPr>
        <w:spacing w:after="0" w:line="240" w:lineRule="auto"/>
      </w:pPr>
      <w:r>
        <w:separator/>
      </w:r>
    </w:p>
  </w:footnote>
  <w:footnote w:type="continuationSeparator" w:id="0">
    <w:p w:rsidR="0002516A" w:rsidRDefault="0002516A" w:rsidP="00F6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696"/>
    <w:multiLevelType w:val="hybridMultilevel"/>
    <w:tmpl w:val="9C944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7F3"/>
    <w:multiLevelType w:val="hybridMultilevel"/>
    <w:tmpl w:val="60A2A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4A5C"/>
    <w:multiLevelType w:val="hybridMultilevel"/>
    <w:tmpl w:val="C7B28DB2"/>
    <w:lvl w:ilvl="0" w:tplc="299E006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277"/>
    <w:multiLevelType w:val="hybridMultilevel"/>
    <w:tmpl w:val="CACA2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46EF"/>
    <w:multiLevelType w:val="hybridMultilevel"/>
    <w:tmpl w:val="24AEA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1147F"/>
    <w:multiLevelType w:val="hybridMultilevel"/>
    <w:tmpl w:val="33E8A4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65F9A"/>
    <w:multiLevelType w:val="hybridMultilevel"/>
    <w:tmpl w:val="C0169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6A"/>
    <w:rsid w:val="00010DA9"/>
    <w:rsid w:val="000250C7"/>
    <w:rsid w:val="0002516A"/>
    <w:rsid w:val="00084686"/>
    <w:rsid w:val="000C68E8"/>
    <w:rsid w:val="00190A14"/>
    <w:rsid w:val="00251D76"/>
    <w:rsid w:val="002802C9"/>
    <w:rsid w:val="0028220E"/>
    <w:rsid w:val="002B5F2C"/>
    <w:rsid w:val="00313AB0"/>
    <w:rsid w:val="003B318F"/>
    <w:rsid w:val="003F4FD4"/>
    <w:rsid w:val="004643C4"/>
    <w:rsid w:val="00471534"/>
    <w:rsid w:val="00482BCD"/>
    <w:rsid w:val="00496843"/>
    <w:rsid w:val="005312BE"/>
    <w:rsid w:val="00562856"/>
    <w:rsid w:val="005C365D"/>
    <w:rsid w:val="005F119F"/>
    <w:rsid w:val="00602B64"/>
    <w:rsid w:val="0067677E"/>
    <w:rsid w:val="00691150"/>
    <w:rsid w:val="006E0B0F"/>
    <w:rsid w:val="006F3F0E"/>
    <w:rsid w:val="006F46E6"/>
    <w:rsid w:val="00737C4D"/>
    <w:rsid w:val="00740F1C"/>
    <w:rsid w:val="007932FB"/>
    <w:rsid w:val="00862823"/>
    <w:rsid w:val="0090260D"/>
    <w:rsid w:val="009129FE"/>
    <w:rsid w:val="00916681"/>
    <w:rsid w:val="009A11AA"/>
    <w:rsid w:val="00A226D6"/>
    <w:rsid w:val="00A47B7B"/>
    <w:rsid w:val="00A513B6"/>
    <w:rsid w:val="00A52B17"/>
    <w:rsid w:val="00AE363F"/>
    <w:rsid w:val="00B54FD1"/>
    <w:rsid w:val="00B67B03"/>
    <w:rsid w:val="00B73BEF"/>
    <w:rsid w:val="00B90AEB"/>
    <w:rsid w:val="00BC5A76"/>
    <w:rsid w:val="00BD078C"/>
    <w:rsid w:val="00BE4213"/>
    <w:rsid w:val="00C07534"/>
    <w:rsid w:val="00C22E55"/>
    <w:rsid w:val="00C25A1B"/>
    <w:rsid w:val="00C370EA"/>
    <w:rsid w:val="00C545C3"/>
    <w:rsid w:val="00C72314"/>
    <w:rsid w:val="00C91EE7"/>
    <w:rsid w:val="00CA5E21"/>
    <w:rsid w:val="00D06783"/>
    <w:rsid w:val="00D16532"/>
    <w:rsid w:val="00D21C70"/>
    <w:rsid w:val="00D30A16"/>
    <w:rsid w:val="00DB0A55"/>
    <w:rsid w:val="00DC1F49"/>
    <w:rsid w:val="00DC37AF"/>
    <w:rsid w:val="00DE7A19"/>
    <w:rsid w:val="00E06CD7"/>
    <w:rsid w:val="00E15D2C"/>
    <w:rsid w:val="00E3371F"/>
    <w:rsid w:val="00E534EE"/>
    <w:rsid w:val="00F37D77"/>
    <w:rsid w:val="00F64191"/>
    <w:rsid w:val="00F85D5E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14C4DC"/>
  <w15:chartTrackingRefBased/>
  <w15:docId w15:val="{87408EAA-BB51-4D6F-BFE9-CE344FDA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1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06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068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1F49"/>
    <w:rPr>
      <w:rFonts w:asciiTheme="majorHAnsi" w:eastAsiaTheme="majorEastAsia" w:hAnsiTheme="majorHAnsi" w:cstheme="majorBidi"/>
      <w:color w:val="00506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1F49"/>
    <w:rPr>
      <w:rFonts w:asciiTheme="majorHAnsi" w:eastAsiaTheme="majorEastAsia" w:hAnsiTheme="majorHAnsi" w:cstheme="majorBidi"/>
      <w:color w:val="005068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312BE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4">
    <w:name w:val="Grid Table 1 Light Accent 4"/>
    <w:basedOn w:val="TableauNormal"/>
    <w:uiPriority w:val="46"/>
    <w:rsid w:val="00F85D5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85D5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85D5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6">
    <w:name w:val="Grid Table 2 Accent 6"/>
    <w:basedOn w:val="TableauNormal"/>
    <w:uiPriority w:val="47"/>
    <w:rsid w:val="00E3371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2-Accentuation5">
    <w:name w:val="Grid Table 2 Accent 5"/>
    <w:basedOn w:val="TableauNormal"/>
    <w:uiPriority w:val="47"/>
    <w:rsid w:val="00E337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lledetableauclaire">
    <w:name w:val="Grid Table Light"/>
    <w:basedOn w:val="TableauNormal"/>
    <w:uiPriority w:val="40"/>
    <w:rsid w:val="00E337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5">
    <w:name w:val="Plain Table 5"/>
    <w:basedOn w:val="TableauNormal"/>
    <w:uiPriority w:val="45"/>
    <w:rsid w:val="00C723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72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C72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C72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4-Accentuation5">
    <w:name w:val="Grid Table 4 Accent 5"/>
    <w:basedOn w:val="TableauNormal"/>
    <w:uiPriority w:val="49"/>
    <w:rsid w:val="00B90A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F6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191"/>
  </w:style>
  <w:style w:type="paragraph" w:styleId="Pieddepage">
    <w:name w:val="footer"/>
    <w:basedOn w:val="Normal"/>
    <w:link w:val="PieddepageCar"/>
    <w:uiPriority w:val="99"/>
    <w:unhideWhenUsed/>
    <w:rsid w:val="00F6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191"/>
  </w:style>
  <w:style w:type="paragraph" w:styleId="Textedebulles">
    <w:name w:val="Balloon Text"/>
    <w:basedOn w:val="Normal"/>
    <w:link w:val="TextedebullesCar"/>
    <w:uiPriority w:val="99"/>
    <w:semiHidden/>
    <w:unhideWhenUsed/>
    <w:rsid w:val="00B7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BE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54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-PONANT\Commun\6-%20DOSSIERS\9%20-%20MARQUE\02%20Process%20certification\00%20Dossiers%20de%20candidature\Dossier%20de%20candidature%20produi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36D2F42D1C4F56ACBA0A1D7022E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DC762-55F4-4513-B1FD-17BF95857D70}"/>
      </w:docPartPr>
      <w:docPartBody>
        <w:p w:rsidR="00896A0F" w:rsidRDefault="00896A0F">
          <w:pPr>
            <w:pStyle w:val="6A36D2F42D1C4F56ACBA0A1D7022EAE6"/>
          </w:pPr>
          <w:r w:rsidRPr="006874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773B37E7AB41A5B434657AD1BAC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C264A-A62A-47DC-844C-A7F87914CCAE}"/>
      </w:docPartPr>
      <w:docPartBody>
        <w:p w:rsidR="00896A0F" w:rsidRDefault="00896A0F">
          <w:pPr>
            <w:pStyle w:val="73773B37E7AB41A5B434657AD1BACFAE"/>
          </w:pPr>
          <w:r w:rsidRPr="006874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DFE6B33F9C46348DE715E17129B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F22A3-BA66-4CC8-BD92-0E3A82C5C8E1}"/>
      </w:docPartPr>
      <w:docPartBody>
        <w:p w:rsidR="00896A0F" w:rsidRDefault="00896A0F">
          <w:pPr>
            <w:pStyle w:val="A6DFE6B33F9C46348DE715E17129B36A"/>
          </w:pPr>
          <w:r w:rsidRPr="006874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B669578572466DA58436690B64C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A6616-0939-4CD5-9B01-342ACD6D9DA0}"/>
      </w:docPartPr>
      <w:docPartBody>
        <w:p w:rsidR="00896A0F" w:rsidRDefault="00896A0F">
          <w:pPr>
            <w:pStyle w:val="0EB669578572466DA58436690B64C1D6"/>
          </w:pPr>
          <w:r w:rsidRPr="006874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F8A112760C4268B2F320360B345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0B1C7-D671-496E-BA32-D6240C85C87F}"/>
      </w:docPartPr>
      <w:docPartBody>
        <w:p w:rsidR="00896A0F" w:rsidRDefault="00896A0F">
          <w:pPr>
            <w:pStyle w:val="B8F8A112760C4268B2F320360B345A96"/>
          </w:pPr>
          <w:r w:rsidRPr="006874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2429C79A374790B6D3287AA5E12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60488-434E-4BC4-ACE5-5FAE91FDBFAE}"/>
      </w:docPartPr>
      <w:docPartBody>
        <w:p w:rsidR="00896A0F" w:rsidRDefault="00896A0F">
          <w:pPr>
            <w:pStyle w:val="812429C79A374790B6D3287AA5E122D8"/>
          </w:pPr>
          <w:r w:rsidRPr="0068744A">
            <w:rPr>
              <w:rStyle w:val="Textedelespacerserv"/>
            </w:rPr>
            <w:t xml:space="preserve">Cliquez ou appuyez ici </w:t>
          </w:r>
          <w:r w:rsidRPr="0068744A">
            <w:rPr>
              <w:rStyle w:val="Textedelespacerserv"/>
            </w:rPr>
            <w:t>pour entrer du texte.</w:t>
          </w:r>
        </w:p>
      </w:docPartBody>
    </w:docPart>
    <w:docPart>
      <w:docPartPr>
        <w:name w:val="DEC73FAE3AE84F39BBC3542419050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80525-3E46-42A5-8554-AC8EAAEA5C6F}"/>
      </w:docPartPr>
      <w:docPartBody>
        <w:p w:rsidR="00896A0F" w:rsidRDefault="00896A0F">
          <w:pPr>
            <w:pStyle w:val="DEC73FAE3AE84F39BBC3542419050E9A"/>
          </w:pPr>
          <w:r w:rsidRPr="006874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4D36B5B56245018EAFACBDB0A8A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F0620-C83B-426D-85E7-18629D83DA1A}"/>
      </w:docPartPr>
      <w:docPartBody>
        <w:p w:rsidR="00896A0F" w:rsidRDefault="00896A0F">
          <w:pPr>
            <w:pStyle w:val="484D36B5B56245018EAFACBDB0A8A4A7"/>
          </w:pPr>
          <w:r w:rsidRPr="006874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13D7FB09904904B7D906925E0D9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E02DF-CC28-4AC8-9B54-E2B6BA3F9FD6}"/>
      </w:docPartPr>
      <w:docPartBody>
        <w:p w:rsidR="00896A0F" w:rsidRDefault="00896A0F">
          <w:pPr>
            <w:pStyle w:val="1113D7FB09904904B7D906925E0D9E23"/>
          </w:pPr>
          <w:r w:rsidRPr="0068744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0F"/>
    <w:rsid w:val="008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6A36D2F42D1C4F56ACBA0A1D7022EAE6">
    <w:name w:val="6A36D2F42D1C4F56ACBA0A1D7022EAE6"/>
  </w:style>
  <w:style w:type="paragraph" w:customStyle="1" w:styleId="73773B37E7AB41A5B434657AD1BACFAE">
    <w:name w:val="73773B37E7AB41A5B434657AD1BACFAE"/>
  </w:style>
  <w:style w:type="paragraph" w:customStyle="1" w:styleId="A6DFE6B33F9C46348DE715E17129B36A">
    <w:name w:val="A6DFE6B33F9C46348DE715E17129B36A"/>
  </w:style>
  <w:style w:type="paragraph" w:customStyle="1" w:styleId="0EB669578572466DA58436690B64C1D6">
    <w:name w:val="0EB669578572466DA58436690B64C1D6"/>
  </w:style>
  <w:style w:type="paragraph" w:customStyle="1" w:styleId="B8F8A112760C4268B2F320360B345A96">
    <w:name w:val="B8F8A112760C4268B2F320360B345A96"/>
  </w:style>
  <w:style w:type="paragraph" w:customStyle="1" w:styleId="812429C79A374790B6D3287AA5E122D8">
    <w:name w:val="812429C79A374790B6D3287AA5E122D8"/>
  </w:style>
  <w:style w:type="paragraph" w:customStyle="1" w:styleId="DEC73FAE3AE84F39BBC3542419050E9A">
    <w:name w:val="DEC73FAE3AE84F39BBC3542419050E9A"/>
  </w:style>
  <w:style w:type="paragraph" w:customStyle="1" w:styleId="484D36B5B56245018EAFACBDB0A8A4A7">
    <w:name w:val="484D36B5B56245018EAFACBDB0A8A4A7"/>
  </w:style>
  <w:style w:type="paragraph" w:customStyle="1" w:styleId="1113D7FB09904904B7D906925E0D9E23">
    <w:name w:val="1113D7FB09904904B7D906925E0D9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Dossier de candidature produits.dotx</Template>
  <TotalTime>3</TotalTime>
  <Pages>5</Pages>
  <Words>1137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Charlotte Courant</cp:lastModifiedBy>
  <cp:revision>2</cp:revision>
  <cp:lastPrinted>2018-09-25T12:10:00Z</cp:lastPrinted>
  <dcterms:created xsi:type="dcterms:W3CDTF">2018-12-20T08:20:00Z</dcterms:created>
  <dcterms:modified xsi:type="dcterms:W3CDTF">2019-02-21T12:47:00Z</dcterms:modified>
</cp:coreProperties>
</file>